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783B" w14:textId="77777777" w:rsidR="0049210E" w:rsidRDefault="0049210E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27DC731A" w14:textId="77777777" w:rsidR="008F1812" w:rsidRPr="007B0BA8" w:rsidRDefault="00D23C27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7B0BA8">
        <w:rPr>
          <w:rFonts w:ascii="Arial" w:hAnsi="Arial" w:cs="Arial"/>
          <w:b/>
          <w:noProof/>
          <w:sz w:val="32"/>
          <w:szCs w:val="32"/>
          <w:lang w:val="es-ES"/>
        </w:rPr>
        <w:t>ATTENDANCE CERTIFICATE</w:t>
      </w:r>
    </w:p>
    <w:p w14:paraId="7ACE5874" w14:textId="239F0DAD" w:rsidR="002D4A8A" w:rsidRPr="007B0BA8" w:rsidRDefault="002D4A8A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7B0BA8">
        <w:rPr>
          <w:rFonts w:ascii="Arial" w:hAnsi="Arial" w:cs="Arial"/>
          <w:b/>
          <w:noProof/>
          <w:sz w:val="24"/>
          <w:szCs w:val="24"/>
          <w:lang w:val="es-ES"/>
        </w:rPr>
        <w:t>CERTIFICADO DE ESTANCIA</w:t>
      </w:r>
    </w:p>
    <w:p w14:paraId="4074754A" w14:textId="135CEA47" w:rsidR="00291B39" w:rsidRPr="0049210E" w:rsidRDefault="007B0BA8" w:rsidP="00D23C27">
      <w:pPr>
        <w:jc w:val="center"/>
        <w:rPr>
          <w:rFonts w:ascii="Arial" w:hAnsi="Arial" w:cs="Arial"/>
          <w:b/>
          <w:noProof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/>
        </w:rPr>
        <w:t>2025/26</w:t>
      </w:r>
    </w:p>
    <w:p w14:paraId="4EC46CDA" w14:textId="77777777" w:rsidR="00D23C27" w:rsidRPr="0049210E" w:rsidRDefault="00D23C27">
      <w:pPr>
        <w:rPr>
          <w:rFonts w:ascii="Arial" w:hAnsi="Arial" w:cs="Arial"/>
          <w:sz w:val="22"/>
          <w:szCs w:val="22"/>
          <w:lang w:val="es-ES"/>
        </w:rPr>
      </w:pPr>
    </w:p>
    <w:p w14:paraId="2E89A271" w14:textId="77777777" w:rsidR="009B249B" w:rsidRPr="007B0BA8" w:rsidRDefault="00620F1F" w:rsidP="00AA2C81">
      <w:pPr>
        <w:spacing w:before="120"/>
        <w:rPr>
          <w:rFonts w:ascii="Arial" w:hAnsi="Arial" w:cs="Arial"/>
          <w:lang w:val="es-ES"/>
        </w:rPr>
      </w:pPr>
      <w:r w:rsidRPr="007B0BA8">
        <w:rPr>
          <w:rFonts w:ascii="Arial" w:hAnsi="Arial" w:cs="Arial"/>
          <w:b/>
          <w:bCs/>
          <w:lang w:val="es-ES"/>
        </w:rPr>
        <w:t xml:space="preserve">Host </w:t>
      </w:r>
      <w:proofErr w:type="spellStart"/>
      <w:r w:rsidRPr="007B0BA8">
        <w:rPr>
          <w:rFonts w:ascii="Arial" w:hAnsi="Arial" w:cs="Arial"/>
          <w:b/>
          <w:bCs/>
          <w:lang w:val="es-ES"/>
        </w:rPr>
        <w:t>institu</w:t>
      </w:r>
      <w:r w:rsidR="00583503" w:rsidRPr="007B0BA8">
        <w:rPr>
          <w:rFonts w:ascii="Arial" w:hAnsi="Arial" w:cs="Arial"/>
          <w:b/>
          <w:bCs/>
          <w:lang w:val="es-ES"/>
        </w:rPr>
        <w:t>tio</w:t>
      </w:r>
      <w:r w:rsidRPr="007B0BA8">
        <w:rPr>
          <w:rFonts w:ascii="Arial" w:hAnsi="Arial" w:cs="Arial"/>
          <w:b/>
          <w:bCs/>
          <w:lang w:val="es-ES"/>
        </w:rPr>
        <w:t>n</w:t>
      </w:r>
      <w:proofErr w:type="spellEnd"/>
      <w:r w:rsidR="0049210E" w:rsidRPr="007B0BA8">
        <w:rPr>
          <w:rFonts w:ascii="Arial" w:hAnsi="Arial" w:cs="Arial"/>
          <w:lang w:val="es-ES"/>
        </w:rPr>
        <w:t xml:space="preserve"> </w:t>
      </w:r>
      <w:r w:rsidR="0049210E" w:rsidRPr="007B0BA8">
        <w:rPr>
          <w:rFonts w:ascii="Arial" w:hAnsi="Arial" w:cs="Arial"/>
          <w:sz w:val="18"/>
          <w:szCs w:val="18"/>
          <w:lang w:val="es-ES"/>
        </w:rPr>
        <w:t>/ Universidad de acogida</w:t>
      </w:r>
      <w:r w:rsidRPr="007B0BA8">
        <w:rPr>
          <w:rFonts w:ascii="Arial" w:hAnsi="Arial" w:cs="Arial"/>
          <w:b/>
          <w:lang w:val="es-ES"/>
        </w:rPr>
        <w:t xml:space="preserve"> </w:t>
      </w:r>
      <w:r w:rsidR="000E7D6A" w:rsidRPr="007B0BA8">
        <w:rPr>
          <w:rFonts w:ascii="Arial" w:hAnsi="Arial" w:cs="Arial"/>
          <w:lang w:val="es-ES"/>
        </w:rPr>
        <w:t>_________________</w:t>
      </w:r>
      <w:r w:rsidR="00C76BA8" w:rsidRPr="007B0BA8">
        <w:rPr>
          <w:rFonts w:ascii="Arial" w:hAnsi="Arial" w:cs="Arial"/>
          <w:lang w:val="es-ES"/>
        </w:rPr>
        <w:t>__</w:t>
      </w:r>
      <w:r w:rsidR="00BC6134" w:rsidRPr="007B0BA8">
        <w:rPr>
          <w:rFonts w:ascii="Arial" w:hAnsi="Arial" w:cs="Arial"/>
          <w:lang w:val="es-ES"/>
        </w:rPr>
        <w:t>__</w:t>
      </w:r>
      <w:r w:rsidR="00C76BA8" w:rsidRPr="007B0BA8">
        <w:rPr>
          <w:rFonts w:ascii="Arial" w:hAnsi="Arial" w:cs="Arial"/>
          <w:lang w:val="es-ES"/>
        </w:rPr>
        <w:t>____</w:t>
      </w:r>
      <w:r w:rsidRPr="007B0BA8">
        <w:rPr>
          <w:rFonts w:ascii="Arial" w:hAnsi="Arial" w:cs="Arial"/>
          <w:lang w:val="es-ES"/>
        </w:rPr>
        <w:t>_________________</w:t>
      </w:r>
      <w:r w:rsidR="001E6386" w:rsidRPr="007B0BA8">
        <w:rPr>
          <w:rFonts w:ascii="Arial" w:hAnsi="Arial" w:cs="Arial"/>
          <w:lang w:val="es-ES"/>
        </w:rPr>
        <w:t>_____</w:t>
      </w:r>
      <w:r w:rsidR="00761F55" w:rsidRPr="007B0BA8">
        <w:rPr>
          <w:rFonts w:ascii="Arial" w:hAnsi="Arial" w:cs="Arial"/>
          <w:lang w:val="es-ES"/>
        </w:rPr>
        <w:t>__</w:t>
      </w:r>
      <w:r w:rsidR="003A2A8A" w:rsidRPr="007B0BA8">
        <w:rPr>
          <w:rFonts w:ascii="Arial" w:hAnsi="Arial" w:cs="Arial"/>
          <w:lang w:val="es-ES"/>
        </w:rPr>
        <w:t>_________</w:t>
      </w:r>
    </w:p>
    <w:p w14:paraId="646897F8" w14:textId="77777777" w:rsidR="009B249B" w:rsidRPr="007B0BA8" w:rsidRDefault="009B249B" w:rsidP="00AA2C81">
      <w:pPr>
        <w:spacing w:before="120"/>
        <w:rPr>
          <w:rFonts w:ascii="Arial" w:hAnsi="Arial" w:cs="Arial"/>
          <w:lang w:val="es-ES"/>
        </w:rPr>
      </w:pPr>
    </w:p>
    <w:p w14:paraId="2C2D893C" w14:textId="1B9ADE69" w:rsidR="00235C85" w:rsidRDefault="009B249B" w:rsidP="00AA2C81">
      <w:pPr>
        <w:spacing w:before="120"/>
        <w:rPr>
          <w:rFonts w:ascii="Arial" w:hAnsi="Arial" w:cs="Arial"/>
          <w:lang w:val="en-GB"/>
        </w:rPr>
      </w:pPr>
      <w:r w:rsidRPr="009B249B">
        <w:rPr>
          <w:rFonts w:ascii="Arial" w:hAnsi="Arial" w:cs="Arial"/>
          <w:b/>
          <w:bCs/>
          <w:lang w:val="en-US"/>
        </w:rPr>
        <w:t>T</w:t>
      </w:r>
      <w:r w:rsidR="004327F1" w:rsidRPr="009B249B">
        <w:rPr>
          <w:rFonts w:ascii="Arial" w:hAnsi="Arial" w:cs="Arial"/>
          <w:b/>
          <w:bCs/>
          <w:lang w:val="en-GB"/>
        </w:rPr>
        <w:t xml:space="preserve">his is to certify that </w:t>
      </w:r>
      <w:r w:rsidR="000E7D6A" w:rsidRPr="009B249B">
        <w:rPr>
          <w:rFonts w:ascii="Arial" w:hAnsi="Arial" w:cs="Arial"/>
          <w:b/>
          <w:bCs/>
          <w:lang w:val="en-GB"/>
        </w:rPr>
        <w:t>the student</w:t>
      </w:r>
      <w:r w:rsidR="000E7D6A" w:rsidRPr="00AF4DA2">
        <w:rPr>
          <w:rFonts w:ascii="Arial" w:hAnsi="Arial" w:cs="Arial"/>
          <w:lang w:val="en-GB"/>
        </w:rPr>
        <w:t xml:space="preserve"> </w:t>
      </w:r>
      <w:r w:rsidRPr="007165AD">
        <w:rPr>
          <w:rFonts w:ascii="Arial" w:hAnsi="Arial" w:cs="Arial"/>
          <w:sz w:val="18"/>
          <w:szCs w:val="18"/>
          <w:lang w:val="en-GB"/>
        </w:rPr>
        <w:t xml:space="preserve">/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Certifico</w:t>
      </w:r>
      <w:proofErr w:type="spellEnd"/>
      <w:r w:rsidRPr="007165AD">
        <w:rPr>
          <w:rFonts w:ascii="Arial" w:hAnsi="Arial" w:cs="Arial"/>
          <w:sz w:val="18"/>
          <w:szCs w:val="18"/>
          <w:lang w:val="en-GB"/>
        </w:rPr>
        <w:t xml:space="preserve"> que el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estudiante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0E7D6A" w:rsidRPr="00AF4DA2">
        <w:rPr>
          <w:rFonts w:ascii="Arial" w:hAnsi="Arial" w:cs="Arial"/>
          <w:lang w:val="en-GB"/>
        </w:rPr>
        <w:t>____________________</w:t>
      </w:r>
      <w:r w:rsidR="00620F1F" w:rsidRPr="00AF4DA2">
        <w:rPr>
          <w:rFonts w:ascii="Arial" w:hAnsi="Arial" w:cs="Arial"/>
          <w:lang w:val="en-GB"/>
        </w:rPr>
        <w:t>__________</w:t>
      </w:r>
      <w:r w:rsidR="001E6386" w:rsidRPr="00AF4DA2">
        <w:rPr>
          <w:rFonts w:ascii="Arial" w:hAnsi="Arial" w:cs="Arial"/>
          <w:lang w:val="en-GB"/>
        </w:rPr>
        <w:t>____</w:t>
      </w:r>
      <w:r w:rsidR="003A2A8A" w:rsidRPr="00AF4DA2">
        <w:rPr>
          <w:rFonts w:ascii="Arial" w:hAnsi="Arial" w:cs="Arial"/>
          <w:lang w:val="en-GB"/>
        </w:rPr>
        <w:t>_________</w:t>
      </w:r>
    </w:p>
    <w:p w14:paraId="4C7E0A90" w14:textId="040D0D0F" w:rsidR="0055674C" w:rsidRPr="007B0BA8" w:rsidRDefault="0055674C" w:rsidP="005958AE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2228F5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BC7D98">
        <w:rPr>
          <w:rFonts w:ascii="Arial" w:hAnsi="Arial" w:cs="Arial"/>
          <w:b/>
          <w:sz w:val="26"/>
          <w:szCs w:val="26"/>
          <w:lang w:val="en-US"/>
        </w:rPr>
        <w:t>ARRIVAL /</w:t>
      </w:r>
      <w:r w:rsidRPr="00BC7D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C7D98">
        <w:rPr>
          <w:rFonts w:ascii="Arial" w:hAnsi="Arial" w:cs="Arial"/>
          <w:b/>
          <w:i/>
          <w:sz w:val="24"/>
          <w:szCs w:val="24"/>
          <w:lang w:val="en-US"/>
        </w:rPr>
        <w:t>LLEGADA</w:t>
      </w:r>
    </w:p>
    <w:p w14:paraId="248A374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14:paraId="323B6FAD" w14:textId="7FABF371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BC7D98">
        <w:rPr>
          <w:rFonts w:ascii="Arial" w:hAnsi="Arial" w:cs="Arial"/>
          <w:lang w:val="en-US"/>
        </w:rPr>
        <w:t xml:space="preserve">Has arrived in person and </w:t>
      </w:r>
      <w:r w:rsidR="008F1812">
        <w:rPr>
          <w:rFonts w:ascii="Arial" w:hAnsi="Arial" w:cs="Arial"/>
          <w:lang w:val="en-US"/>
        </w:rPr>
        <w:t xml:space="preserve">has been </w:t>
      </w:r>
      <w:r w:rsidRPr="00BC7D98">
        <w:rPr>
          <w:rFonts w:ascii="Arial" w:hAnsi="Arial" w:cs="Arial"/>
          <w:lang w:val="en-US"/>
        </w:rPr>
        <w:t xml:space="preserve">registered as </w:t>
      </w:r>
      <w:proofErr w:type="gramStart"/>
      <w:r w:rsidRPr="00BC7D98">
        <w:rPr>
          <w:rFonts w:ascii="Arial" w:hAnsi="Arial" w:cs="Arial"/>
          <w:lang w:val="en-US"/>
        </w:rPr>
        <w:t>international</w:t>
      </w:r>
      <w:proofErr w:type="gramEnd"/>
      <w:r w:rsidRPr="00BC7D98">
        <w:rPr>
          <w:rFonts w:ascii="Arial" w:hAnsi="Arial" w:cs="Arial"/>
          <w:lang w:val="en-US"/>
        </w:rPr>
        <w:t xml:space="preserve"> student at our institution</w:t>
      </w:r>
      <w:r w:rsidR="008F1812">
        <w:rPr>
          <w:rFonts w:ascii="Arial" w:hAnsi="Arial" w:cs="Arial"/>
          <w:lang w:val="en-US"/>
        </w:rPr>
        <w:t xml:space="preserve"> on</w:t>
      </w:r>
      <w:r w:rsidRPr="00BC7D98">
        <w:rPr>
          <w:rFonts w:ascii="Arial" w:hAnsi="Arial" w:cs="Arial"/>
          <w:lang w:val="en-US"/>
        </w:rPr>
        <w:t>:</w:t>
      </w:r>
    </w:p>
    <w:p w14:paraId="6576F3A2" w14:textId="3D17648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 xml:space="preserve">Ha llegado presencialmente a nuestra universidad y se ha inscrito como estudiante internacional el día: </w:t>
      </w:r>
    </w:p>
    <w:p w14:paraId="4557AA2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4F270EDA" w14:textId="77777777" w:rsidR="00BC7D98" w:rsidRPr="007F4061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7F4061">
        <w:rPr>
          <w:rFonts w:ascii="Arial" w:hAnsi="Arial" w:cs="Arial"/>
          <w:lang w:val="es-ES"/>
        </w:rPr>
        <w:t>………</w:t>
      </w:r>
      <w:r w:rsidRPr="007F4061">
        <w:rPr>
          <w:rFonts w:ascii="Arial" w:hAnsi="Arial" w:cs="Arial"/>
          <w:highlight w:val="lightGray"/>
          <w:lang w:val="es-ES"/>
        </w:rPr>
        <w:t>…………</w:t>
      </w:r>
      <w:r w:rsidRPr="007F4061">
        <w:rPr>
          <w:rFonts w:ascii="Arial" w:hAnsi="Arial" w:cs="Arial"/>
          <w:lang w:val="es-ES"/>
        </w:rPr>
        <w:t>……. / …………</w:t>
      </w:r>
      <w:r w:rsidRPr="007F4061">
        <w:rPr>
          <w:rFonts w:ascii="Arial" w:hAnsi="Arial" w:cs="Arial"/>
          <w:highlight w:val="lightGray"/>
          <w:lang w:val="es-ES"/>
        </w:rPr>
        <w:t>…………</w:t>
      </w:r>
      <w:r w:rsidRPr="007F4061">
        <w:rPr>
          <w:rFonts w:ascii="Arial" w:hAnsi="Arial" w:cs="Arial"/>
          <w:lang w:val="es-ES"/>
        </w:rPr>
        <w:t>……/ ……</w:t>
      </w:r>
      <w:r w:rsidRPr="007F4061">
        <w:rPr>
          <w:rFonts w:ascii="Arial" w:hAnsi="Arial" w:cs="Arial"/>
          <w:highlight w:val="lightGray"/>
          <w:lang w:val="es-ES"/>
        </w:rPr>
        <w:t>………………</w:t>
      </w:r>
      <w:r w:rsidRPr="007F4061">
        <w:rPr>
          <w:rFonts w:ascii="Arial" w:hAnsi="Arial" w:cs="Arial"/>
          <w:lang w:val="es-ES"/>
        </w:rPr>
        <w:t>…….</w:t>
      </w:r>
    </w:p>
    <w:p w14:paraId="2871B0FD" w14:textId="7163FFE5" w:rsidR="00BC7D98" w:rsidRPr="007F4061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7F4061">
        <w:rPr>
          <w:rFonts w:ascii="Arial" w:hAnsi="Arial" w:cs="Arial"/>
          <w:lang w:val="es-ES"/>
        </w:rPr>
        <w:t>día/</w:t>
      </w:r>
      <w:r w:rsidRPr="007F4061">
        <w:rPr>
          <w:rFonts w:ascii="Arial" w:hAnsi="Arial" w:cs="Arial"/>
          <w:i/>
          <w:sz w:val="22"/>
          <w:szCs w:val="22"/>
          <w:lang w:val="es-ES"/>
        </w:rPr>
        <w:t xml:space="preserve">day </w:t>
      </w:r>
      <w:r w:rsidRPr="007F4061">
        <w:rPr>
          <w:rFonts w:ascii="Arial" w:hAnsi="Arial" w:cs="Arial"/>
          <w:i/>
          <w:lang w:val="es-ES"/>
        </w:rPr>
        <w:t xml:space="preserve">                        </w:t>
      </w:r>
      <w:r w:rsidRPr="007F4061">
        <w:rPr>
          <w:rFonts w:ascii="Arial" w:hAnsi="Arial" w:cs="Arial"/>
          <w:lang w:val="es-ES"/>
        </w:rPr>
        <w:t>mes /</w:t>
      </w:r>
      <w:r w:rsidRPr="007F4061">
        <w:rPr>
          <w:rFonts w:ascii="Arial" w:hAnsi="Arial" w:cs="Arial"/>
          <w:i/>
          <w:lang w:val="es-ES"/>
        </w:rPr>
        <w:t xml:space="preserve"> </w:t>
      </w:r>
      <w:r w:rsidRPr="007F4061">
        <w:rPr>
          <w:rFonts w:ascii="Arial" w:hAnsi="Arial" w:cs="Arial"/>
          <w:i/>
          <w:sz w:val="22"/>
          <w:szCs w:val="22"/>
          <w:lang w:val="es-ES"/>
        </w:rPr>
        <w:t>month</w:t>
      </w:r>
      <w:r w:rsidRPr="007F4061">
        <w:rPr>
          <w:rFonts w:ascii="Arial" w:hAnsi="Arial" w:cs="Arial"/>
          <w:i/>
          <w:lang w:val="es-ES"/>
        </w:rPr>
        <w:tab/>
        <w:t xml:space="preserve">  </w:t>
      </w:r>
      <w:r w:rsidRPr="007F4061">
        <w:rPr>
          <w:rFonts w:ascii="Arial" w:hAnsi="Arial" w:cs="Arial"/>
          <w:i/>
          <w:lang w:val="es-ES"/>
        </w:rPr>
        <w:tab/>
        <w:t xml:space="preserve">año / </w:t>
      </w:r>
      <w:r w:rsidRPr="007F4061">
        <w:rPr>
          <w:rFonts w:ascii="Arial" w:hAnsi="Arial" w:cs="Arial"/>
          <w:i/>
          <w:sz w:val="22"/>
          <w:szCs w:val="22"/>
          <w:lang w:val="es-ES"/>
        </w:rPr>
        <w:t>year</w:t>
      </w:r>
    </w:p>
    <w:p w14:paraId="2C9FB40D" w14:textId="77777777" w:rsidR="00BC7D98" w:rsidRPr="007F4061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05CB1DE9" w14:textId="77777777" w:rsidR="00BC7D98" w:rsidRPr="007F4061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5C47162F" w14:textId="19B57FCE" w:rsidR="00BC7D98" w:rsidRPr="007F4061" w:rsidRDefault="008F1812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lang w:val="es-ES"/>
        </w:rPr>
      </w:pPr>
      <w:r w:rsidRPr="007F4061">
        <w:rPr>
          <w:rFonts w:ascii="Arial" w:hAnsi="Arial" w:cs="Arial"/>
          <w:lang w:val="es-ES"/>
        </w:rPr>
        <w:t xml:space="preserve">Person in charge / </w:t>
      </w:r>
      <w:r w:rsidR="00BC7D98" w:rsidRPr="007F4061">
        <w:rPr>
          <w:rFonts w:ascii="Arial" w:hAnsi="Arial" w:cs="Arial"/>
          <w:lang w:val="es-ES"/>
        </w:rPr>
        <w:t xml:space="preserve">Responsable </w:t>
      </w:r>
      <w:r w:rsidR="00BC7D98" w:rsidRPr="007F4061">
        <w:rPr>
          <w:rFonts w:ascii="Arial" w:hAnsi="Arial" w:cs="Arial"/>
          <w:i/>
          <w:lang w:val="es-ES"/>
        </w:rPr>
        <w:t xml:space="preserve"> ………………………………………………………………………….</w:t>
      </w:r>
      <w:r w:rsidR="00BC7D98" w:rsidRPr="007F4061">
        <w:rPr>
          <w:rFonts w:ascii="Arial" w:hAnsi="Arial" w:cs="Arial"/>
          <w:lang w:val="es-ES"/>
        </w:rPr>
        <w:tab/>
      </w:r>
    </w:p>
    <w:p w14:paraId="2E2AFF2A" w14:textId="77777777" w:rsidR="00BC7D98" w:rsidRPr="007F4061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428BABED" w14:textId="77777777" w:rsidR="00BC7D98" w:rsidRPr="007F4061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034F6962" w14:textId="77777777" w:rsidR="00BC7D98" w:rsidRPr="007F4061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88A969E" w14:textId="77777777" w:rsidR="00BC7D98" w:rsidRPr="007F4061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7C0DFDA" w14:textId="77777777" w:rsidR="00BC7D98" w:rsidRPr="007F4061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D587E5E" w14:textId="77777777" w:rsidR="00BC7D98" w:rsidRPr="007F4061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7F4061">
        <w:rPr>
          <w:rFonts w:ascii="Arial" w:hAnsi="Arial" w:cs="Arial"/>
          <w:lang w:val="es-ES"/>
        </w:rPr>
        <w:t>Firma /</w:t>
      </w:r>
      <w:r w:rsidRPr="007F4061">
        <w:rPr>
          <w:rFonts w:ascii="Arial" w:hAnsi="Arial" w:cs="Arial"/>
          <w:i/>
          <w:lang w:val="es-ES"/>
        </w:rPr>
        <w:t>signature:</w:t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lang w:val="es-ES"/>
        </w:rPr>
        <w:t xml:space="preserve">Sello / </w:t>
      </w:r>
      <w:r w:rsidRPr="007F4061">
        <w:rPr>
          <w:rFonts w:ascii="Arial" w:hAnsi="Arial" w:cs="Arial"/>
          <w:i/>
          <w:lang w:val="es-ES"/>
        </w:rPr>
        <w:t>Stamp:</w:t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i/>
          <w:lang w:val="es-ES"/>
        </w:rPr>
        <w:tab/>
      </w:r>
      <w:r w:rsidRPr="007F4061">
        <w:rPr>
          <w:rFonts w:ascii="Arial" w:hAnsi="Arial" w:cs="Arial"/>
          <w:lang w:val="es-ES"/>
        </w:rPr>
        <w:t>Fecha</w:t>
      </w:r>
      <w:r w:rsidRPr="007F4061">
        <w:rPr>
          <w:rFonts w:ascii="Arial" w:hAnsi="Arial" w:cs="Arial"/>
          <w:i/>
          <w:lang w:val="es-ES"/>
        </w:rPr>
        <w:t>/ Date:</w:t>
      </w:r>
    </w:p>
    <w:p w14:paraId="6B1C7A0B" w14:textId="77777777" w:rsidR="009551DA" w:rsidRPr="007F4061" w:rsidRDefault="009551DA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</w:p>
    <w:p w14:paraId="26F4C3A0" w14:textId="77777777" w:rsidR="00BC7D98" w:rsidRPr="007F4061" w:rsidRDefault="00BC7D98" w:rsidP="00BC7D98">
      <w:pPr>
        <w:rPr>
          <w:rFonts w:ascii="Arial" w:hAnsi="Arial" w:cs="Arial"/>
          <w:lang w:val="es-ES"/>
        </w:rPr>
      </w:pPr>
    </w:p>
    <w:p w14:paraId="1701A50C" w14:textId="77777777" w:rsidR="00BC7D98" w:rsidRPr="007F4061" w:rsidRDefault="00BC7D98" w:rsidP="00BC7D98">
      <w:pPr>
        <w:jc w:val="center"/>
        <w:rPr>
          <w:rFonts w:ascii="Arial" w:hAnsi="Arial" w:cs="Arial"/>
          <w:bCs/>
          <w:i/>
          <w:sz w:val="16"/>
          <w:szCs w:val="16"/>
          <w:lang w:val="es-ES"/>
        </w:rPr>
      </w:pPr>
      <w:r w:rsidRPr="007F4061">
        <w:rPr>
          <w:rFonts w:ascii="Arial" w:hAnsi="Arial" w:cs="Arial"/>
          <w:bCs/>
          <w:sz w:val="16"/>
          <w:szCs w:val="16"/>
          <w:lang w:val="es-ES"/>
        </w:rPr>
        <w:t xml:space="preserve">Este documento debe ser único, no cortar en dos / This must be a single document, do not cut in two pieces </w:t>
      </w:r>
    </w:p>
    <w:p w14:paraId="3525819F" w14:textId="77777777" w:rsidR="00BC7D98" w:rsidRPr="007F4061" w:rsidRDefault="00BC7D98" w:rsidP="00BC7D98">
      <w:pPr>
        <w:rPr>
          <w:rFonts w:ascii="Arial" w:hAnsi="Arial" w:cs="Arial"/>
          <w:lang w:val="es-ES"/>
        </w:rPr>
      </w:pPr>
    </w:p>
    <w:p w14:paraId="7AEA7671" w14:textId="77777777" w:rsidR="00BC7D98" w:rsidRPr="007B0BA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7B0BA8">
        <w:rPr>
          <w:rFonts w:ascii="Arial" w:hAnsi="Arial" w:cs="Arial"/>
          <w:b/>
          <w:sz w:val="26"/>
          <w:szCs w:val="26"/>
          <w:lang w:val="en-US"/>
        </w:rPr>
        <w:t xml:space="preserve">DEPARTURE / </w:t>
      </w:r>
      <w:r w:rsidRPr="007B0BA8">
        <w:rPr>
          <w:rFonts w:ascii="Arial" w:hAnsi="Arial" w:cs="Arial"/>
          <w:b/>
          <w:i/>
          <w:sz w:val="24"/>
          <w:szCs w:val="24"/>
          <w:lang w:val="en-US"/>
        </w:rPr>
        <w:t>SALIDA</w:t>
      </w:r>
    </w:p>
    <w:p w14:paraId="0FCECA69" w14:textId="77777777" w:rsidR="00BC7D98" w:rsidRPr="007B0BA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F11C4E6" w14:textId="77777777" w:rsidR="00074446" w:rsidRPr="00BC7D98" w:rsidRDefault="00074446" w:rsidP="00074446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n-US"/>
        </w:rPr>
      </w:pPr>
      <w:r w:rsidRPr="00BC7D98">
        <w:rPr>
          <w:rFonts w:ascii="Arial" w:hAnsi="Arial" w:cs="Arial"/>
          <w:sz w:val="20"/>
          <w:lang w:val="en-US"/>
        </w:rPr>
        <w:t>Has finished his/her international study period in person on:</w:t>
      </w:r>
    </w:p>
    <w:p w14:paraId="0B37CD47" w14:textId="02A73402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BC7D98">
        <w:rPr>
          <w:rFonts w:ascii="Arial" w:hAnsi="Arial" w:cs="Arial"/>
          <w:sz w:val="20"/>
          <w:lang w:val="es-ES"/>
        </w:rPr>
        <w:t>Ha finalizado su estancia como estudiante internacional el día:</w:t>
      </w:r>
    </w:p>
    <w:p w14:paraId="5F17880E" w14:textId="77777777" w:rsidR="00BC7D98" w:rsidRPr="00074446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24CB600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>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………. / ………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………/ ………</w:t>
      </w:r>
      <w:r w:rsidRPr="00BC7D98">
        <w:rPr>
          <w:rFonts w:ascii="Arial" w:hAnsi="Arial" w:cs="Arial"/>
          <w:highlight w:val="lightGray"/>
          <w:lang w:val="es-ES"/>
        </w:rPr>
        <w:t>………………</w:t>
      </w:r>
      <w:r w:rsidRPr="00BC7D98">
        <w:rPr>
          <w:rFonts w:ascii="Arial" w:hAnsi="Arial" w:cs="Arial"/>
          <w:lang w:val="es-ES"/>
        </w:rPr>
        <w:t>….</w:t>
      </w:r>
    </w:p>
    <w:p w14:paraId="292F7EFA" w14:textId="37D12F38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BC7D98">
        <w:rPr>
          <w:rFonts w:ascii="Arial" w:hAnsi="Arial" w:cs="Arial"/>
          <w:lang w:val="es-ES"/>
        </w:rPr>
        <w:t>día/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day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C7D98">
        <w:rPr>
          <w:rFonts w:ascii="Arial" w:hAnsi="Arial" w:cs="Arial"/>
          <w:i/>
          <w:lang w:val="es-ES"/>
        </w:rPr>
        <w:t xml:space="preserve">                       </w:t>
      </w:r>
      <w:r w:rsidRPr="00BC7D98">
        <w:rPr>
          <w:rFonts w:ascii="Arial" w:hAnsi="Arial" w:cs="Arial"/>
          <w:lang w:val="es-ES"/>
        </w:rPr>
        <w:t xml:space="preserve">mes </w:t>
      </w:r>
      <w:proofErr w:type="gramStart"/>
      <w:r w:rsidRPr="00BC7D98">
        <w:rPr>
          <w:rFonts w:ascii="Arial" w:hAnsi="Arial" w:cs="Arial"/>
          <w:lang w:val="es-ES"/>
        </w:rPr>
        <w:t>/</w:t>
      </w:r>
      <w:r w:rsidRPr="00BC7D98">
        <w:rPr>
          <w:rFonts w:ascii="Arial" w:hAnsi="Arial" w:cs="Arial"/>
          <w:i/>
          <w:lang w:val="es-ES"/>
        </w:rPr>
        <w:t xml:space="preserve"> 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month</w:t>
      </w:r>
      <w:proofErr w:type="spellEnd"/>
      <w:r w:rsidRPr="00BC7D98">
        <w:rPr>
          <w:rFonts w:ascii="Arial" w:hAnsi="Arial" w:cs="Arial"/>
          <w:i/>
          <w:lang w:val="es-ES"/>
        </w:rPr>
        <w:tab/>
        <w:t xml:space="preserve">  </w:t>
      </w:r>
      <w:r w:rsidRPr="00BC7D98">
        <w:rPr>
          <w:rFonts w:ascii="Arial" w:hAnsi="Arial" w:cs="Arial"/>
          <w:i/>
          <w:lang w:val="es-ES"/>
        </w:rPr>
        <w:tab/>
      </w:r>
      <w:proofErr w:type="gramEnd"/>
      <w:r w:rsidRPr="00BC7D98">
        <w:rPr>
          <w:rFonts w:ascii="Arial" w:hAnsi="Arial" w:cs="Arial"/>
          <w:lang w:val="es-ES"/>
        </w:rPr>
        <w:t>año</w:t>
      </w:r>
      <w:r w:rsidRPr="00BC7D98">
        <w:rPr>
          <w:rFonts w:ascii="Arial" w:hAnsi="Arial" w:cs="Arial"/>
          <w:i/>
          <w:lang w:val="es-ES"/>
        </w:rPr>
        <w:t xml:space="preserve"> /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year</w:t>
      </w:r>
      <w:proofErr w:type="spellEnd"/>
    </w:p>
    <w:p w14:paraId="1E270A8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</w:p>
    <w:p w14:paraId="4AC81A47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79A4F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sz w:val="28"/>
          <w:szCs w:val="28"/>
          <w:lang w:val="es-ES"/>
        </w:rPr>
      </w:pPr>
      <w:r w:rsidRPr="001A1C62">
        <w:rPr>
          <w:rFonts w:ascii="Arial" w:hAnsi="Arial" w:cs="Arial"/>
          <w:lang w:val="es-ES"/>
        </w:rPr>
        <w:t>Responsable /</w:t>
      </w:r>
      <w:proofErr w:type="spellStart"/>
      <w:r w:rsidRPr="001A1C62">
        <w:rPr>
          <w:rFonts w:ascii="Arial" w:hAnsi="Arial" w:cs="Arial"/>
          <w:i/>
          <w:lang w:val="es-ES"/>
        </w:rPr>
        <w:t>person</w:t>
      </w:r>
      <w:proofErr w:type="spellEnd"/>
      <w:r w:rsidRPr="001A1C62">
        <w:rPr>
          <w:rFonts w:ascii="Arial" w:hAnsi="Arial" w:cs="Arial"/>
          <w:i/>
          <w:lang w:val="es-ES"/>
        </w:rPr>
        <w:t xml:space="preserve"> in </w:t>
      </w:r>
      <w:proofErr w:type="spellStart"/>
      <w:r w:rsidRPr="001A1C62">
        <w:rPr>
          <w:rFonts w:ascii="Arial" w:hAnsi="Arial" w:cs="Arial"/>
          <w:i/>
          <w:lang w:val="es-ES"/>
        </w:rPr>
        <w:t>charge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………………………………………………………………………….</w:t>
      </w:r>
      <w:r w:rsidRPr="00BC7D98">
        <w:rPr>
          <w:rFonts w:ascii="Arial" w:hAnsi="Arial" w:cs="Arial"/>
          <w:sz w:val="22"/>
          <w:szCs w:val="22"/>
          <w:lang w:val="es-ES"/>
        </w:rPr>
        <w:tab/>
      </w:r>
    </w:p>
    <w:p w14:paraId="483383E5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14:paraId="6EBBD598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36FE2C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00281BD" w14:textId="77777777" w:rsidR="00BC7D98" w:rsidRPr="001A1C6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proofErr w:type="spellStart"/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proofErr w:type="spellStart"/>
      <w:r w:rsidRPr="001A1C62">
        <w:rPr>
          <w:rFonts w:ascii="Arial" w:hAnsi="Arial" w:cs="Arial"/>
          <w:i/>
          <w:lang w:val="es-ES"/>
        </w:rPr>
        <w:t>Stamp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0B380F6C" w14:textId="480CE43D" w:rsidR="009551DA" w:rsidRPr="009551DA" w:rsidRDefault="00BC7D98" w:rsidP="009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16"/>
          <w:szCs w:val="16"/>
          <w:lang w:val="es-ES"/>
        </w:rPr>
      </w:pPr>
      <w:r w:rsidRPr="00BC7D98"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</w:t>
      </w:r>
    </w:p>
    <w:p w14:paraId="60DCF897" w14:textId="77777777" w:rsidR="00F53AA6" w:rsidRPr="009551DA" w:rsidRDefault="00F53AA6" w:rsidP="00142E6C">
      <w:pPr>
        <w:jc w:val="both"/>
        <w:rPr>
          <w:rFonts w:ascii="Arial" w:eastAsia="Calibri" w:hAnsi="Arial" w:cs="Arial"/>
          <w:sz w:val="18"/>
          <w:lang w:val="es-ES" w:eastAsia="en-US"/>
        </w:rPr>
      </w:pPr>
    </w:p>
    <w:p w14:paraId="7D378743" w14:textId="6D83C3CC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Una vez firmado el </w:t>
      </w:r>
      <w:r w:rsidRPr="00FB1D89">
        <w:rPr>
          <w:b/>
          <w:sz w:val="18"/>
          <w:szCs w:val="18"/>
          <w:u w:val="single"/>
          <w:lang w:val="es-ES"/>
        </w:rPr>
        <w:t>inicio</w:t>
      </w:r>
      <w:r>
        <w:rPr>
          <w:sz w:val="18"/>
          <w:szCs w:val="18"/>
          <w:lang w:val="es-ES"/>
        </w:rPr>
        <w:t xml:space="preserve"> del período </w:t>
      </w:r>
      <w:r w:rsidR="004717A4">
        <w:rPr>
          <w:sz w:val="18"/>
          <w:szCs w:val="18"/>
          <w:lang w:val="es-ES"/>
        </w:rPr>
        <w:t>de movilidad</w:t>
      </w:r>
      <w:r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se</w:t>
      </w:r>
      <w:r w:rsidR="00E00527" w:rsidRPr="00090BA8"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>deberá subir</w:t>
      </w:r>
      <w:r w:rsidR="00E00527">
        <w:rPr>
          <w:sz w:val="18"/>
          <w:szCs w:val="18"/>
          <w:lang w:val="es-ES"/>
        </w:rPr>
        <w:t xml:space="preserve"> </w:t>
      </w:r>
      <w:r w:rsidR="00E00527" w:rsidRPr="00E00527">
        <w:rPr>
          <w:sz w:val="18"/>
          <w:szCs w:val="18"/>
          <w:lang w:val="es-ES"/>
        </w:rPr>
        <w:t xml:space="preserve">al área de estudiante en </w:t>
      </w:r>
      <w:hyperlink r:id="rId11" w:history="1">
        <w:r w:rsidR="00E00527" w:rsidRPr="00090BA8">
          <w:rPr>
            <w:rStyle w:val="Hipervnculo"/>
            <w:sz w:val="18"/>
            <w:szCs w:val="18"/>
            <w:lang w:val="es-ES"/>
          </w:rPr>
          <w:t>Sigma</w:t>
        </w:r>
      </w:hyperlink>
      <w:r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 xml:space="preserve">(llegada) </w:t>
      </w:r>
      <w:r w:rsidRPr="00A84DFA">
        <w:rPr>
          <w:sz w:val="18"/>
          <w:szCs w:val="18"/>
          <w:lang w:val="es-ES"/>
        </w:rPr>
        <w:t>antes de:</w:t>
      </w:r>
    </w:p>
    <w:p w14:paraId="564D1FBB" w14:textId="2717CD92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30 de septiembre</w:t>
      </w:r>
      <w:r w:rsidRPr="00A84DFA">
        <w:rPr>
          <w:sz w:val="18"/>
          <w:szCs w:val="18"/>
          <w:lang w:val="es-ES"/>
        </w:rPr>
        <w:t xml:space="preserve"> de </w:t>
      </w:r>
      <w:r w:rsidR="00E00527" w:rsidRPr="00A84DFA">
        <w:rPr>
          <w:sz w:val="18"/>
          <w:szCs w:val="18"/>
          <w:lang w:val="es-ES"/>
        </w:rPr>
        <w:t>20</w:t>
      </w:r>
      <w:r w:rsidR="00E00527">
        <w:rPr>
          <w:sz w:val="18"/>
          <w:szCs w:val="18"/>
          <w:lang w:val="es-ES"/>
        </w:rPr>
        <w:t>2</w:t>
      </w:r>
      <w:r w:rsidR="002F7E77">
        <w:rPr>
          <w:sz w:val="18"/>
          <w:szCs w:val="18"/>
          <w:lang w:val="es-ES"/>
        </w:rPr>
        <w:t>5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107BCD">
        <w:rPr>
          <w:sz w:val="18"/>
          <w:szCs w:val="18"/>
          <w:lang w:val="es-ES"/>
        </w:rPr>
        <w:t xml:space="preserve">para </w:t>
      </w:r>
      <w:r w:rsidR="002F7E77">
        <w:rPr>
          <w:sz w:val="18"/>
          <w:szCs w:val="18"/>
          <w:lang w:val="es-ES"/>
        </w:rPr>
        <w:t>estudiantes</w:t>
      </w:r>
      <w:r w:rsidR="00107BCD">
        <w:rPr>
          <w:sz w:val="18"/>
          <w:szCs w:val="18"/>
          <w:lang w:val="es-ES"/>
        </w:rPr>
        <w:t xml:space="preserve">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1er</w:t>
      </w:r>
      <w:r w:rsidRPr="00A84DFA">
        <w:rPr>
          <w:sz w:val="18"/>
          <w:szCs w:val="18"/>
          <w:lang w:val="es-ES"/>
        </w:rPr>
        <w:t xml:space="preserve"> semestre y curso completo)</w:t>
      </w:r>
    </w:p>
    <w:p w14:paraId="67C735A7" w14:textId="2A7153DB" w:rsidR="0015461D" w:rsidRPr="0015461D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b/>
          <w:bCs/>
          <w:sz w:val="16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28 de febrero</w:t>
      </w:r>
      <w:r>
        <w:rPr>
          <w:sz w:val="18"/>
          <w:szCs w:val="18"/>
          <w:lang w:val="es-ES"/>
        </w:rPr>
        <w:t xml:space="preserve"> de </w:t>
      </w:r>
      <w:r w:rsidR="00E00527">
        <w:rPr>
          <w:sz w:val="18"/>
          <w:szCs w:val="18"/>
          <w:lang w:val="es-ES"/>
        </w:rPr>
        <w:t>202</w:t>
      </w:r>
      <w:r w:rsidR="002F7E77">
        <w:rPr>
          <w:sz w:val="18"/>
          <w:szCs w:val="18"/>
          <w:lang w:val="es-ES"/>
        </w:rPr>
        <w:t>6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A15169">
        <w:rPr>
          <w:sz w:val="18"/>
          <w:szCs w:val="18"/>
          <w:lang w:val="es-ES"/>
        </w:rPr>
        <w:t xml:space="preserve">para estudiantes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2º</w:t>
      </w:r>
      <w:r w:rsidRPr="00A84DFA">
        <w:rPr>
          <w:sz w:val="18"/>
          <w:szCs w:val="18"/>
          <w:lang w:val="es-ES"/>
        </w:rPr>
        <w:t xml:space="preserve"> semestre)</w:t>
      </w:r>
    </w:p>
    <w:p w14:paraId="60623702" w14:textId="24190B4B" w:rsidR="0015461D" w:rsidRPr="005A7287" w:rsidRDefault="0015461D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spacing w:before="120"/>
        <w:jc w:val="both"/>
        <w:rPr>
          <w:b w:val="0"/>
          <w:bCs/>
          <w:sz w:val="18"/>
          <w:szCs w:val="18"/>
          <w:lang w:val="es-ES"/>
        </w:rPr>
      </w:pPr>
      <w:r w:rsidRPr="0015461D">
        <w:rPr>
          <w:b w:val="0"/>
          <w:bCs/>
          <w:sz w:val="18"/>
          <w:szCs w:val="18"/>
          <w:lang w:val="es-ES"/>
        </w:rPr>
        <w:t xml:space="preserve">Una vez firmado el </w:t>
      </w:r>
      <w:r w:rsidRPr="00FB1D89">
        <w:rPr>
          <w:bCs/>
          <w:sz w:val="18"/>
          <w:szCs w:val="18"/>
          <w:u w:val="single"/>
          <w:lang w:val="es-ES"/>
        </w:rPr>
        <w:t>fin</w:t>
      </w:r>
      <w:r w:rsidRPr="0015461D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del período de movilidad </w:t>
      </w:r>
      <w:r>
        <w:rPr>
          <w:b w:val="0"/>
          <w:bCs/>
          <w:sz w:val="18"/>
          <w:szCs w:val="18"/>
          <w:lang w:val="es-ES"/>
        </w:rPr>
        <w:t>se</w:t>
      </w:r>
      <w:r w:rsidR="00E00527" w:rsidRPr="00090BA8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>deberá subir</w:t>
      </w:r>
      <w:r w:rsidR="00E00527">
        <w:rPr>
          <w:b w:val="0"/>
          <w:bCs/>
          <w:sz w:val="18"/>
          <w:szCs w:val="18"/>
          <w:lang w:val="es-ES"/>
        </w:rPr>
        <w:t xml:space="preserve"> al área de estudiante en </w:t>
      </w:r>
      <w:hyperlink r:id="rId12" w:history="1">
        <w:r w:rsidR="00E00527" w:rsidRPr="00090BA8">
          <w:rPr>
            <w:rStyle w:val="Hipervnculo"/>
            <w:b w:val="0"/>
            <w:bCs/>
            <w:sz w:val="18"/>
            <w:szCs w:val="18"/>
            <w:lang w:val="es-ES"/>
          </w:rPr>
          <w:t>Sigma</w:t>
        </w:r>
      </w:hyperlink>
      <w:r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(salida) </w:t>
      </w:r>
      <w:r w:rsidRPr="005A7287">
        <w:rPr>
          <w:b w:val="0"/>
          <w:bCs/>
          <w:sz w:val="18"/>
          <w:szCs w:val="18"/>
          <w:lang w:val="es-ES"/>
        </w:rPr>
        <w:t>antes de:</w:t>
      </w:r>
    </w:p>
    <w:p w14:paraId="32E544C8" w14:textId="7028747E" w:rsidR="0015461D" w:rsidRPr="005A7287" w:rsidRDefault="00107BCD" w:rsidP="00107BC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both"/>
        <w:rPr>
          <w:b w:val="0"/>
          <w:bCs/>
          <w:sz w:val="18"/>
          <w:szCs w:val="18"/>
          <w:lang w:val="es-ES"/>
        </w:rPr>
      </w:pPr>
      <w:r w:rsidRPr="00107BCD">
        <w:rPr>
          <w:b w:val="0"/>
          <w:bCs/>
          <w:sz w:val="18"/>
          <w:szCs w:val="18"/>
          <w:lang w:val="es-ES"/>
        </w:rPr>
        <w:t>-</w:t>
      </w:r>
      <w:r>
        <w:rPr>
          <w:b w:val="0"/>
          <w:bCs/>
          <w:sz w:val="18"/>
          <w:szCs w:val="18"/>
          <w:lang w:val="es-ES"/>
        </w:rPr>
        <w:t xml:space="preserve"> </w:t>
      </w:r>
      <w:r w:rsidRPr="00107BCD">
        <w:rPr>
          <w:b w:val="0"/>
          <w:bCs/>
          <w:sz w:val="18"/>
          <w:szCs w:val="18"/>
          <w:lang w:val="es-ES"/>
        </w:rPr>
        <w:t>28 de febrero de 202</w:t>
      </w:r>
      <w:r w:rsidR="002F7E77">
        <w:rPr>
          <w:b w:val="0"/>
          <w:bCs/>
          <w:sz w:val="18"/>
          <w:szCs w:val="18"/>
          <w:lang w:val="es-ES"/>
        </w:rPr>
        <w:t>6</w:t>
      </w:r>
      <w:r w:rsidRPr="00107BCD">
        <w:rPr>
          <w:b w:val="0"/>
          <w:bCs/>
          <w:sz w:val="18"/>
          <w:szCs w:val="18"/>
          <w:lang w:val="es-ES"/>
        </w:rPr>
        <w:t xml:space="preserve"> </w:t>
      </w:r>
      <w:r w:rsidR="0015461D" w:rsidRPr="005A7287">
        <w:rPr>
          <w:b w:val="0"/>
          <w:bCs/>
          <w:sz w:val="18"/>
          <w:szCs w:val="18"/>
          <w:lang w:val="es-ES"/>
        </w:rPr>
        <w:t xml:space="preserve">(para </w:t>
      </w:r>
      <w:r w:rsidR="002F7E77">
        <w:rPr>
          <w:b w:val="0"/>
          <w:bCs/>
          <w:sz w:val="18"/>
          <w:szCs w:val="18"/>
          <w:lang w:val="es-ES"/>
        </w:rPr>
        <w:t>movilidades</w:t>
      </w:r>
      <w:r w:rsidR="0015461D" w:rsidRPr="005A7287">
        <w:rPr>
          <w:b w:val="0"/>
          <w:bCs/>
          <w:sz w:val="18"/>
          <w:szCs w:val="18"/>
          <w:lang w:val="es-ES"/>
        </w:rPr>
        <w:t xml:space="preserve"> de 1er semestre)</w:t>
      </w:r>
    </w:p>
    <w:p w14:paraId="208C8C91" w14:textId="71EF666C" w:rsidR="0015461D" w:rsidRDefault="00107BC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</w:t>
      </w:r>
      <w:r w:rsidR="0015461D" w:rsidRPr="005A7287">
        <w:rPr>
          <w:sz w:val="18"/>
          <w:szCs w:val="18"/>
          <w:lang w:val="es-ES"/>
        </w:rPr>
        <w:t xml:space="preserve">15 de julio de </w:t>
      </w:r>
      <w:r w:rsidR="00E00527">
        <w:rPr>
          <w:sz w:val="18"/>
          <w:szCs w:val="18"/>
          <w:lang w:val="es-ES"/>
        </w:rPr>
        <w:t>202</w:t>
      </w:r>
      <w:r w:rsidR="002F7E77">
        <w:rPr>
          <w:sz w:val="18"/>
          <w:szCs w:val="18"/>
          <w:lang w:val="es-ES"/>
        </w:rPr>
        <w:t>6</w:t>
      </w:r>
      <w:r w:rsidR="00E00527" w:rsidRPr="00A84DFA">
        <w:rPr>
          <w:sz w:val="18"/>
          <w:szCs w:val="18"/>
          <w:lang w:val="es-ES"/>
        </w:rPr>
        <w:t xml:space="preserve"> </w:t>
      </w:r>
      <w:r w:rsidR="0015461D" w:rsidRPr="005A7287">
        <w:rPr>
          <w:sz w:val="18"/>
          <w:szCs w:val="18"/>
          <w:lang w:val="es-ES"/>
        </w:rPr>
        <w:t xml:space="preserve">(para </w:t>
      </w:r>
      <w:r w:rsidR="002F7E77">
        <w:rPr>
          <w:sz w:val="18"/>
          <w:szCs w:val="18"/>
          <w:lang w:val="es-ES"/>
        </w:rPr>
        <w:t>movilidades</w:t>
      </w:r>
      <w:r w:rsidR="0015461D" w:rsidRPr="005A7287">
        <w:rPr>
          <w:sz w:val="18"/>
          <w:szCs w:val="18"/>
          <w:lang w:val="es-ES"/>
        </w:rPr>
        <w:t xml:space="preserve"> de 2º semestre y curso completo)</w:t>
      </w:r>
    </w:p>
    <w:p w14:paraId="4AF95D55" w14:textId="72FB4D49" w:rsidR="0015461D" w:rsidRPr="0015461D" w:rsidRDefault="0015461D" w:rsidP="00556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</w:p>
    <w:sectPr w:rsidR="0015461D" w:rsidRPr="0015461D" w:rsidSect="00770DDE">
      <w:headerReference w:type="default" r:id="rId13"/>
      <w:footerReference w:type="default" r:id="rId14"/>
      <w:pgSz w:w="11906" w:h="16838"/>
      <w:pgMar w:top="142" w:right="567" w:bottom="340" w:left="794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3842" w14:textId="77777777" w:rsidR="00647183" w:rsidRDefault="00647183">
      <w:r>
        <w:separator/>
      </w:r>
    </w:p>
  </w:endnote>
  <w:endnote w:type="continuationSeparator" w:id="0">
    <w:p w14:paraId="34087E13" w14:textId="77777777" w:rsidR="00647183" w:rsidRDefault="006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F737" w14:textId="77777777" w:rsidR="00234815" w:rsidRDefault="00234815" w:rsidP="00683FE3">
    <w:pPr>
      <w:jc w:val="center"/>
    </w:pPr>
    <w:r w:rsidRPr="00C2160F">
      <w:t xml:space="preserve">ESTE DOCUMENTO NO SERÁ VÁLIDO SI LLEVA </w:t>
    </w:r>
    <w:r>
      <w:t>CUALQUIER TACHADURA O ENMIENDA</w:t>
    </w:r>
  </w:p>
  <w:p w14:paraId="53ABCAF3" w14:textId="77777777" w:rsidR="00234815" w:rsidRPr="00683FE3" w:rsidRDefault="00234815" w:rsidP="00683FE3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0095C18B" w14:textId="77777777" w:rsidR="00234815" w:rsidRPr="00683FE3" w:rsidRDefault="00234815" w:rsidP="006235A3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CACC3" w14:textId="77777777" w:rsidR="00647183" w:rsidRDefault="00647183">
      <w:r>
        <w:separator/>
      </w:r>
    </w:p>
  </w:footnote>
  <w:footnote w:type="continuationSeparator" w:id="0">
    <w:p w14:paraId="7BCB420D" w14:textId="77777777" w:rsidR="00647183" w:rsidRDefault="0064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5135" w14:textId="77777777" w:rsidR="006E4A73" w:rsidRDefault="006E4A73"/>
  <w:tbl>
    <w:tblPr>
      <w:tblW w:w="10314" w:type="dxa"/>
      <w:tblInd w:w="1308" w:type="dxa"/>
      <w:tblLook w:val="04A0" w:firstRow="1" w:lastRow="0" w:firstColumn="1" w:lastColumn="0" w:noHBand="0" w:noVBand="1"/>
    </w:tblPr>
    <w:tblGrid>
      <w:gridCol w:w="4605"/>
      <w:gridCol w:w="5709"/>
    </w:tblGrid>
    <w:tr w:rsidR="004D4AE1" w14:paraId="64ACF074" w14:textId="77777777" w:rsidTr="007F4061">
      <w:tc>
        <w:tcPr>
          <w:tcW w:w="4605" w:type="dxa"/>
          <w:shd w:val="clear" w:color="auto" w:fill="auto"/>
        </w:tcPr>
        <w:p w14:paraId="65084295" w14:textId="4E7AFBF7" w:rsidR="00D23C27" w:rsidRPr="002B4354" w:rsidRDefault="004D4AE1" w:rsidP="00451D9A">
          <w:pPr>
            <w:tabs>
              <w:tab w:val="center" w:pos="4252"/>
              <w:tab w:val="right" w:pos="8504"/>
            </w:tabs>
            <w:jc w:val="both"/>
          </w:pPr>
          <w:r>
            <w:rPr>
              <w:noProof/>
            </w:rPr>
            <w:drawing>
              <wp:inline distT="0" distB="0" distL="0" distR="0" wp14:anchorId="5F2120E0" wp14:editId="30C1FDB0">
                <wp:extent cx="2157816" cy="504000"/>
                <wp:effectExtent l="0" t="0" r="0" b="0"/>
                <wp:docPr id="168018982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18982" name="Imagen 1" descr="Un dibujo de una person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81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  <w:shd w:val="clear" w:color="auto" w:fill="auto"/>
        </w:tcPr>
        <w:p w14:paraId="08EF304A" w14:textId="2E1A3F0B" w:rsidR="00D23C27" w:rsidRDefault="00DC4735" w:rsidP="008C5897">
          <w:pPr>
            <w:pStyle w:val="Prrafodelista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DDA380E" wp14:editId="3FF14863">
                <wp:simplePos x="0" y="0"/>
                <wp:positionH relativeFrom="column">
                  <wp:posOffset>-112395</wp:posOffset>
                </wp:positionH>
                <wp:positionV relativeFrom="paragraph">
                  <wp:posOffset>3810</wp:posOffset>
                </wp:positionV>
                <wp:extent cx="1868805" cy="394101"/>
                <wp:effectExtent l="0" t="0" r="0" b="6350"/>
                <wp:wrapNone/>
                <wp:docPr id="1154187358" name="Imagen 1" descr="Inforegio - Download centre for visual elem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oregio - Download centre for visual elemen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805" cy="394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6505">
            <w:rPr>
              <w:noProof/>
            </w:rPr>
            <w:t xml:space="preserve"> </w:t>
          </w:r>
        </w:p>
        <w:p w14:paraId="5B1C3869" w14:textId="3B3E6DDB" w:rsidR="00D23C27" w:rsidRPr="002B4354" w:rsidRDefault="008C5897" w:rsidP="008C5897">
          <w:pPr>
            <w:ind w:left="360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FDDB61D" wp14:editId="1B9C0E7E">
                    <wp:simplePos x="0" y="0"/>
                    <wp:positionH relativeFrom="column">
                      <wp:posOffset>2878455</wp:posOffset>
                    </wp:positionH>
                    <wp:positionV relativeFrom="paragraph">
                      <wp:posOffset>-2540</wp:posOffset>
                    </wp:positionV>
                    <wp:extent cx="304800" cy="304800"/>
                    <wp:effectExtent l="0" t="0" r="0" b="0"/>
                    <wp:wrapNone/>
                    <wp:docPr id="1113022387" name="Rectángulo 3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AD1552D" id="Rectángulo 3" o:spid="_x0000_s1026" alt="Logo Santander Open Academy" style="position:absolute;margin-left:226.65pt;margin-top:-.2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" filled="f" stroked="f">
                    <o:lock v:ext="edit" aspectratio="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718AD857" wp14:editId="33AB7357">
                    <wp:extent cx="304800" cy="304800"/>
                    <wp:effectExtent l="0" t="0" r="0" b="0"/>
                    <wp:docPr id="125143728" name="Rectángulo 2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5DE8C36" id="Rectángulo 2" o:spid="_x0000_s1026" alt="Logo Santander Open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599189F3" w14:textId="77777777" w:rsidR="00D23C27" w:rsidRDefault="00D23C27" w:rsidP="00D2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4449"/>
    <w:multiLevelType w:val="hybridMultilevel"/>
    <w:tmpl w:val="44BC4F44"/>
    <w:lvl w:ilvl="0" w:tplc="E020BB9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68"/>
    <w:multiLevelType w:val="hybridMultilevel"/>
    <w:tmpl w:val="D932F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527D"/>
    <w:multiLevelType w:val="hybridMultilevel"/>
    <w:tmpl w:val="8872F92A"/>
    <w:lvl w:ilvl="0" w:tplc="A9F234A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7428">
    <w:abstractNumId w:val="2"/>
  </w:num>
  <w:num w:numId="2" w16cid:durableId="1142380777">
    <w:abstractNumId w:val="1"/>
  </w:num>
  <w:num w:numId="3" w16cid:durableId="6922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tDQ2tTSxMDQwMLNU0lEKTi0uzszPAykwrAUAG0F1LCwAAAA="/>
  </w:docVars>
  <w:rsids>
    <w:rsidRoot w:val="0006131C"/>
    <w:rsid w:val="0000073D"/>
    <w:rsid w:val="000161DD"/>
    <w:rsid w:val="0006131C"/>
    <w:rsid w:val="0006378C"/>
    <w:rsid w:val="00074446"/>
    <w:rsid w:val="00090BA8"/>
    <w:rsid w:val="000A6F62"/>
    <w:rsid w:val="000D299F"/>
    <w:rsid w:val="000E4207"/>
    <w:rsid w:val="000E7D6A"/>
    <w:rsid w:val="000F0689"/>
    <w:rsid w:val="000F5129"/>
    <w:rsid w:val="00107BCD"/>
    <w:rsid w:val="00110ABC"/>
    <w:rsid w:val="00121F2C"/>
    <w:rsid w:val="001260DD"/>
    <w:rsid w:val="00131528"/>
    <w:rsid w:val="00142E6C"/>
    <w:rsid w:val="0015461D"/>
    <w:rsid w:val="001666FA"/>
    <w:rsid w:val="0017074D"/>
    <w:rsid w:val="0019708D"/>
    <w:rsid w:val="001A1C62"/>
    <w:rsid w:val="001D11EC"/>
    <w:rsid w:val="001D49CE"/>
    <w:rsid w:val="001E6386"/>
    <w:rsid w:val="001E77C5"/>
    <w:rsid w:val="00223FFC"/>
    <w:rsid w:val="00234815"/>
    <w:rsid w:val="00235C85"/>
    <w:rsid w:val="00246D82"/>
    <w:rsid w:val="00262F23"/>
    <w:rsid w:val="00270D9F"/>
    <w:rsid w:val="00272AD8"/>
    <w:rsid w:val="00291B39"/>
    <w:rsid w:val="002B7BD5"/>
    <w:rsid w:val="002C0D19"/>
    <w:rsid w:val="002C4DFD"/>
    <w:rsid w:val="002D4A8A"/>
    <w:rsid w:val="002E6FF5"/>
    <w:rsid w:val="002F1B0A"/>
    <w:rsid w:val="002F7E77"/>
    <w:rsid w:val="00322D6D"/>
    <w:rsid w:val="00336505"/>
    <w:rsid w:val="00343012"/>
    <w:rsid w:val="00344244"/>
    <w:rsid w:val="00386B9B"/>
    <w:rsid w:val="003A2A8A"/>
    <w:rsid w:val="003B2387"/>
    <w:rsid w:val="003C433B"/>
    <w:rsid w:val="003F6BBC"/>
    <w:rsid w:val="00403AA4"/>
    <w:rsid w:val="00404A43"/>
    <w:rsid w:val="00407DAF"/>
    <w:rsid w:val="004327F1"/>
    <w:rsid w:val="004421B2"/>
    <w:rsid w:val="004425C3"/>
    <w:rsid w:val="0044767C"/>
    <w:rsid w:val="00447E7A"/>
    <w:rsid w:val="004505BD"/>
    <w:rsid w:val="00451C07"/>
    <w:rsid w:val="00451D9A"/>
    <w:rsid w:val="00452A22"/>
    <w:rsid w:val="004717A4"/>
    <w:rsid w:val="00471F7A"/>
    <w:rsid w:val="004750C8"/>
    <w:rsid w:val="0048388E"/>
    <w:rsid w:val="00485336"/>
    <w:rsid w:val="00485D54"/>
    <w:rsid w:val="0049210E"/>
    <w:rsid w:val="004A62FA"/>
    <w:rsid w:val="004B5E8F"/>
    <w:rsid w:val="004D4AE1"/>
    <w:rsid w:val="00510C03"/>
    <w:rsid w:val="00511665"/>
    <w:rsid w:val="00513851"/>
    <w:rsid w:val="005346AB"/>
    <w:rsid w:val="0055674C"/>
    <w:rsid w:val="00583503"/>
    <w:rsid w:val="005958AE"/>
    <w:rsid w:val="0059724D"/>
    <w:rsid w:val="005A7287"/>
    <w:rsid w:val="005B334B"/>
    <w:rsid w:val="005B5FAE"/>
    <w:rsid w:val="005B7CA6"/>
    <w:rsid w:val="005D42EA"/>
    <w:rsid w:val="00600777"/>
    <w:rsid w:val="0060118A"/>
    <w:rsid w:val="00606CBF"/>
    <w:rsid w:val="00620F1F"/>
    <w:rsid w:val="006235A3"/>
    <w:rsid w:val="00624804"/>
    <w:rsid w:val="00633B01"/>
    <w:rsid w:val="00647183"/>
    <w:rsid w:val="0065622F"/>
    <w:rsid w:val="00664A1A"/>
    <w:rsid w:val="00683FE3"/>
    <w:rsid w:val="00685EE6"/>
    <w:rsid w:val="006863A3"/>
    <w:rsid w:val="00695055"/>
    <w:rsid w:val="00695F0B"/>
    <w:rsid w:val="006A193F"/>
    <w:rsid w:val="006C33A3"/>
    <w:rsid w:val="006D330A"/>
    <w:rsid w:val="006D7764"/>
    <w:rsid w:val="006E0FCB"/>
    <w:rsid w:val="006E3283"/>
    <w:rsid w:val="006E4A73"/>
    <w:rsid w:val="006F7EB9"/>
    <w:rsid w:val="0070286A"/>
    <w:rsid w:val="00704D7E"/>
    <w:rsid w:val="007165AD"/>
    <w:rsid w:val="00726B6F"/>
    <w:rsid w:val="0072766A"/>
    <w:rsid w:val="007539A3"/>
    <w:rsid w:val="00761F55"/>
    <w:rsid w:val="00764798"/>
    <w:rsid w:val="00770DDE"/>
    <w:rsid w:val="00774FCB"/>
    <w:rsid w:val="00775CFA"/>
    <w:rsid w:val="00782101"/>
    <w:rsid w:val="00790FB0"/>
    <w:rsid w:val="00797F3C"/>
    <w:rsid w:val="007B0BA8"/>
    <w:rsid w:val="007B162F"/>
    <w:rsid w:val="007B1DA7"/>
    <w:rsid w:val="007B1E8D"/>
    <w:rsid w:val="007B206B"/>
    <w:rsid w:val="007B4E39"/>
    <w:rsid w:val="007B50DD"/>
    <w:rsid w:val="007F4061"/>
    <w:rsid w:val="00842942"/>
    <w:rsid w:val="0086017A"/>
    <w:rsid w:val="00863958"/>
    <w:rsid w:val="00882A66"/>
    <w:rsid w:val="00887645"/>
    <w:rsid w:val="00892683"/>
    <w:rsid w:val="008B021F"/>
    <w:rsid w:val="008C5897"/>
    <w:rsid w:val="008D7314"/>
    <w:rsid w:val="008D7B16"/>
    <w:rsid w:val="008E40EB"/>
    <w:rsid w:val="008E5E73"/>
    <w:rsid w:val="008F1812"/>
    <w:rsid w:val="008F6C41"/>
    <w:rsid w:val="0094264E"/>
    <w:rsid w:val="00943D05"/>
    <w:rsid w:val="009440B4"/>
    <w:rsid w:val="00946699"/>
    <w:rsid w:val="009551DA"/>
    <w:rsid w:val="009805DA"/>
    <w:rsid w:val="0098156F"/>
    <w:rsid w:val="00986662"/>
    <w:rsid w:val="0098735D"/>
    <w:rsid w:val="009978E8"/>
    <w:rsid w:val="009A7F19"/>
    <w:rsid w:val="009B249B"/>
    <w:rsid w:val="009C4CD7"/>
    <w:rsid w:val="009E59FE"/>
    <w:rsid w:val="009F5955"/>
    <w:rsid w:val="00A11552"/>
    <w:rsid w:val="00A14925"/>
    <w:rsid w:val="00A15169"/>
    <w:rsid w:val="00A34E2F"/>
    <w:rsid w:val="00A50459"/>
    <w:rsid w:val="00A84DFA"/>
    <w:rsid w:val="00AA2C81"/>
    <w:rsid w:val="00AA37D2"/>
    <w:rsid w:val="00AC49D9"/>
    <w:rsid w:val="00AC6ECB"/>
    <w:rsid w:val="00AD7304"/>
    <w:rsid w:val="00AF4DA2"/>
    <w:rsid w:val="00B1108A"/>
    <w:rsid w:val="00B12A4B"/>
    <w:rsid w:val="00B25287"/>
    <w:rsid w:val="00B316D7"/>
    <w:rsid w:val="00B34D1B"/>
    <w:rsid w:val="00B51ED2"/>
    <w:rsid w:val="00B55341"/>
    <w:rsid w:val="00B55C7E"/>
    <w:rsid w:val="00B80A2B"/>
    <w:rsid w:val="00BB360F"/>
    <w:rsid w:val="00BC2301"/>
    <w:rsid w:val="00BC6134"/>
    <w:rsid w:val="00BC7D98"/>
    <w:rsid w:val="00BD0C84"/>
    <w:rsid w:val="00BD45C5"/>
    <w:rsid w:val="00BE2515"/>
    <w:rsid w:val="00C01470"/>
    <w:rsid w:val="00C1172F"/>
    <w:rsid w:val="00C13C32"/>
    <w:rsid w:val="00C2160F"/>
    <w:rsid w:val="00C2163B"/>
    <w:rsid w:val="00C2704F"/>
    <w:rsid w:val="00C523F1"/>
    <w:rsid w:val="00C66E05"/>
    <w:rsid w:val="00C76BA8"/>
    <w:rsid w:val="00C90C14"/>
    <w:rsid w:val="00C91AA9"/>
    <w:rsid w:val="00CB102D"/>
    <w:rsid w:val="00CD563C"/>
    <w:rsid w:val="00CF1FDB"/>
    <w:rsid w:val="00D03CB5"/>
    <w:rsid w:val="00D144F8"/>
    <w:rsid w:val="00D23C27"/>
    <w:rsid w:val="00D44947"/>
    <w:rsid w:val="00D67AB5"/>
    <w:rsid w:val="00D77D67"/>
    <w:rsid w:val="00D813BD"/>
    <w:rsid w:val="00D81C45"/>
    <w:rsid w:val="00D95BD4"/>
    <w:rsid w:val="00DB7235"/>
    <w:rsid w:val="00DC4735"/>
    <w:rsid w:val="00DD0B1A"/>
    <w:rsid w:val="00DF6823"/>
    <w:rsid w:val="00E00527"/>
    <w:rsid w:val="00E036EA"/>
    <w:rsid w:val="00E16E40"/>
    <w:rsid w:val="00E1761D"/>
    <w:rsid w:val="00E33326"/>
    <w:rsid w:val="00E3518B"/>
    <w:rsid w:val="00E40387"/>
    <w:rsid w:val="00E448E2"/>
    <w:rsid w:val="00E50804"/>
    <w:rsid w:val="00E510AE"/>
    <w:rsid w:val="00E521DE"/>
    <w:rsid w:val="00E63083"/>
    <w:rsid w:val="00E634E0"/>
    <w:rsid w:val="00E64A52"/>
    <w:rsid w:val="00E71A65"/>
    <w:rsid w:val="00E93967"/>
    <w:rsid w:val="00E97593"/>
    <w:rsid w:val="00EB0081"/>
    <w:rsid w:val="00EB7F9F"/>
    <w:rsid w:val="00EC1779"/>
    <w:rsid w:val="00EC77A0"/>
    <w:rsid w:val="00F1356E"/>
    <w:rsid w:val="00F1460A"/>
    <w:rsid w:val="00F17A52"/>
    <w:rsid w:val="00F27B47"/>
    <w:rsid w:val="00F3481F"/>
    <w:rsid w:val="00F36CB7"/>
    <w:rsid w:val="00F53AA6"/>
    <w:rsid w:val="00F56B14"/>
    <w:rsid w:val="00F70260"/>
    <w:rsid w:val="00F75141"/>
    <w:rsid w:val="00FB1D89"/>
    <w:rsid w:val="00FB3ACF"/>
    <w:rsid w:val="00FD7B02"/>
    <w:rsid w:val="00FE65D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A95329"/>
  <w15:chartTrackingRefBased/>
  <w15:docId w15:val="{74A3ACC6-035F-41E6-ABB4-9ADD8F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sz w:val="2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convietas">
    <w:name w:val="List Bullet"/>
    <w:basedOn w:val="Normal"/>
    <w:autoRedefine/>
    <w:pPr>
      <w:ind w:left="283" w:hanging="283"/>
    </w:pPr>
  </w:style>
  <w:style w:type="paragraph" w:styleId="Listaconvietas2">
    <w:name w:val="List Bullet 2"/>
    <w:basedOn w:val="Normal"/>
    <w:autoRedefine/>
    <w:pPr>
      <w:ind w:left="566" w:hanging="283"/>
    </w:pPr>
  </w:style>
  <w:style w:type="paragraph" w:styleId="Listaconvietas3">
    <w:name w:val="List Bullet 3"/>
    <w:basedOn w:val="Normal"/>
    <w:autoRedefine/>
    <w:pPr>
      <w:ind w:left="849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tabs>
        <w:tab w:val="left" w:pos="709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Textodeglobo">
    <w:name w:val="Balloon Text"/>
    <w:basedOn w:val="Normal"/>
    <w:semiHidden/>
    <w:rsid w:val="00E9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B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23C27"/>
    <w:rPr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823"/>
  </w:style>
  <w:style w:type="character" w:customStyle="1" w:styleId="TextonotapieCar">
    <w:name w:val="Texto nota pie Car"/>
    <w:link w:val="Textonotapie"/>
    <w:uiPriority w:val="99"/>
    <w:semiHidden/>
    <w:rsid w:val="00DF6823"/>
    <w:rPr>
      <w:lang w:val="es-ES_tradnl"/>
    </w:rPr>
  </w:style>
  <w:style w:type="character" w:styleId="Refdenotaalpie">
    <w:name w:val="footnote reference"/>
    <w:uiPriority w:val="99"/>
    <w:semiHidden/>
    <w:unhideWhenUsed/>
    <w:rsid w:val="00DF682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2E6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5461D"/>
    <w:rPr>
      <w:color w:val="0563C1"/>
      <w:u w:val="single"/>
    </w:rPr>
  </w:style>
  <w:style w:type="paragraph" w:styleId="Revisin">
    <w:name w:val="Revision"/>
    <w:hidden/>
    <w:uiPriority w:val="99"/>
    <w:semiHidden/>
    <w:rsid w:val="00B25287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B7F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F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EB7F9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F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F9F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A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retaria-virtual.uam.es/Navegacion/InicioAlumno_c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Alumno_con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8" ma:contentTypeDescription="Crear nuevo documento." ma:contentTypeScope="" ma:versionID="2f83997f7315f0f63db6e4e170d77d56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f6976b0c9cb84ab594c76b7b81a2d71a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90E84-4331-4764-B908-3A227BD9D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5469B-6590-4854-999E-1BF857BD6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8A547-A3E3-4744-8F2F-482D8FF32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E24D8-8C61-4E43-8B08-3CBD3096919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31</TotalTime>
  <Pages>1</Pages>
  <Words>245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UAM</Company>
  <LinksUpToDate>false</LinksUpToDate>
  <CharactersWithSpaces>2011</CharactersWithSpaces>
  <SharedDoc>false</SharedDoc>
  <HLinks>
    <vt:vector size="18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7602241</vt:i4>
      </vt:variant>
      <vt:variant>
        <vt:i4>4060</vt:i4>
      </vt:variant>
      <vt:variant>
        <vt:i4>1042</vt:i4>
      </vt:variant>
      <vt:variant>
        <vt:i4>1</vt:i4>
      </vt:variant>
      <vt:variant>
        <vt:lpwstr>cid:image003.jpg@01D5996F.BE518210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Oficina de Relaciones Internacionales (Erasmus)</dc:creator>
  <cp:keywords/>
  <cp:lastModifiedBy>Sandra Martín Pinilla</cp:lastModifiedBy>
  <cp:revision>28</cp:revision>
  <cp:lastPrinted>2016-05-05T11:14:00Z</cp:lastPrinted>
  <dcterms:created xsi:type="dcterms:W3CDTF">2024-07-26T12:18:00Z</dcterms:created>
  <dcterms:modified xsi:type="dcterms:W3CDTF">2025-07-29T14:32:00Z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