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E116FA" w:rsidRPr="00C00073" w14:paraId="2D75FABA" w14:textId="77777777" w:rsidTr="00477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0"/>
              <w:gridCol w:w="4930"/>
            </w:tblGrid>
            <w:tr w:rsidR="00F1404D" w:rsidRPr="00CE2986" w14:paraId="3FA41279" w14:textId="77777777" w:rsidTr="001703A8">
              <w:tc>
                <w:tcPr>
                  <w:tcW w:w="4930" w:type="dxa"/>
                  <w:shd w:val="clear" w:color="auto" w:fill="auto"/>
                  <w:vAlign w:val="bottom"/>
                </w:tcPr>
                <w:p w14:paraId="18AAE8D1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146592D6" wp14:editId="39D340CF">
                        <wp:simplePos x="0" y="0"/>
                        <wp:positionH relativeFrom="column">
                          <wp:posOffset>-135890</wp:posOffset>
                        </wp:positionH>
                        <wp:positionV relativeFrom="paragraph">
                          <wp:posOffset>-54610</wp:posOffset>
                        </wp:positionV>
                        <wp:extent cx="3816985" cy="590550"/>
                        <wp:effectExtent l="0" t="0" r="0" b="0"/>
                        <wp:wrapNone/>
                        <wp:docPr id="1" name="Imagen 1" descr="Text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n 1" descr="Texto&#10;&#10;Descripción generada automáticamente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698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930" w:type="dxa"/>
                  <w:shd w:val="clear" w:color="auto" w:fill="auto"/>
                  <w:vAlign w:val="bottom"/>
                </w:tcPr>
                <w:p w14:paraId="6FB26AD9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anchor distT="0" distB="0" distL="114300" distR="114300" simplePos="0" relativeHeight="251660288" behindDoc="1" locked="0" layoutInCell="1" allowOverlap="1" wp14:anchorId="10622F06" wp14:editId="0AFB9D51">
                        <wp:simplePos x="0" y="0"/>
                        <wp:positionH relativeFrom="column">
                          <wp:posOffset>1510030</wp:posOffset>
                        </wp:positionH>
                        <wp:positionV relativeFrom="paragraph">
                          <wp:posOffset>69215</wp:posOffset>
                        </wp:positionV>
                        <wp:extent cx="1960245" cy="410210"/>
                        <wp:effectExtent l="0" t="0" r="0" b="889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ES_H_Cofinanciado_Union_Europea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245" cy="410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AB9FE45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jc w:val="right"/>
                    <w:rPr>
                      <w:b/>
                    </w:rPr>
                  </w:pPr>
                </w:p>
                <w:p w14:paraId="3C5C6539" w14:textId="77777777" w:rsidR="00F1404D" w:rsidRPr="00CE2986" w:rsidRDefault="00F1404D" w:rsidP="00F1404D">
                  <w:pPr>
                    <w:tabs>
                      <w:tab w:val="center" w:pos="4252"/>
                      <w:tab w:val="right" w:pos="8504"/>
                    </w:tabs>
                    <w:ind w:left="311"/>
                    <w:jc w:val="right"/>
                    <w:rPr>
                      <w:b/>
                    </w:rPr>
                  </w:pPr>
                </w:p>
              </w:tc>
            </w:tr>
          </w:tbl>
          <w:p w14:paraId="4322E9F3" w14:textId="11500877" w:rsidR="00E116FA" w:rsidRPr="00C00073" w:rsidRDefault="00E116FA" w:rsidP="008628A6">
            <w:pPr>
              <w:pStyle w:val="Ttulo5"/>
              <w:spacing w:before="60"/>
              <w:jc w:val="right"/>
              <w:rPr>
                <w:sz w:val="22"/>
              </w:rPr>
            </w:pPr>
          </w:p>
        </w:tc>
      </w:tr>
      <w:tr w:rsidR="00852FF7" w:rsidRPr="00C00073" w14:paraId="6A61D8D5" w14:textId="77777777" w:rsidTr="00477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18E" w14:textId="77777777" w:rsidR="00CC5C96" w:rsidRDefault="00CC5C96" w:rsidP="00EB2A23">
            <w:pPr>
              <w:pStyle w:val="Epgrafe"/>
              <w:spacing w:before="200"/>
              <w:rPr>
                <w:b/>
                <w:bCs w:val="0"/>
                <w:i/>
                <w:caps w:val="0"/>
                <w:sz w:val="22"/>
                <w:szCs w:val="24"/>
              </w:rPr>
            </w:pPr>
            <w:r w:rsidRPr="00CC5C96">
              <w:rPr>
                <w:i/>
                <w:sz w:val="22"/>
                <w:szCs w:val="24"/>
              </w:rPr>
              <w:t>ANEXO PARA ESTUDIANTES MATRICULADOS EN UN PROGRAMA DE DOBLE TITULACIÓN DE MÁSTER DE LA UAM</w:t>
            </w:r>
          </w:p>
          <w:p w14:paraId="5288EFBC" w14:textId="13856BBC" w:rsidR="00852FF7" w:rsidRPr="00CC5C96" w:rsidRDefault="00F24E4C" w:rsidP="00CC5C96">
            <w:pPr>
              <w:pStyle w:val="Epgrafe"/>
              <w:spacing w:before="200" w:after="200"/>
              <w:rPr>
                <w:b/>
                <w:bCs w:val="0"/>
                <w:i/>
                <w:caps w:val="0"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CURSO </w:t>
            </w:r>
            <w:r w:rsidR="0002181A">
              <w:rPr>
                <w:i/>
                <w:sz w:val="22"/>
                <w:szCs w:val="24"/>
              </w:rPr>
              <w:t>2025/2026</w:t>
            </w:r>
          </w:p>
        </w:tc>
      </w:tr>
    </w:tbl>
    <w:p w14:paraId="63D7C94A" w14:textId="77777777" w:rsidR="0002181A" w:rsidRDefault="0002181A" w:rsidP="00BA106A">
      <w:pPr>
        <w:pStyle w:val="Ttulo5"/>
        <w:spacing w:before="60" w:after="60"/>
        <w:jc w:val="left"/>
        <w:rPr>
          <w:sz w:val="22"/>
        </w:rPr>
      </w:pPr>
    </w:p>
    <w:p w14:paraId="46C865E7" w14:textId="21661246" w:rsidR="00E44929" w:rsidRDefault="00E44929" w:rsidP="00BA106A">
      <w:pPr>
        <w:pStyle w:val="Ttulo5"/>
        <w:spacing w:before="60" w:after="60"/>
        <w:jc w:val="left"/>
        <w:rPr>
          <w:sz w:val="22"/>
        </w:rPr>
      </w:pPr>
      <w:r>
        <w:rPr>
          <w:sz w:val="22"/>
        </w:rPr>
        <w:t>DATOS PERSONALES</w:t>
      </w:r>
    </w:p>
    <w:p w14:paraId="10FA38CB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  <w:lang w:val="es-ES_tradnl"/>
        </w:rPr>
      </w:pPr>
      <w:r w:rsidRPr="000C1086">
        <w:rPr>
          <w:rFonts w:ascii="Arial" w:hAnsi="Arial" w:cs="Arial"/>
          <w:sz w:val="16"/>
          <w:szCs w:val="16"/>
        </w:rPr>
        <w:t>APELLIDOS: …</w:t>
      </w:r>
      <w:r w:rsidR="00E44929" w:rsidRPr="000C1086">
        <w:rPr>
          <w:rFonts w:ascii="Arial" w:hAnsi="Arial" w:cs="Arial"/>
          <w:sz w:val="16"/>
          <w:szCs w:val="16"/>
        </w:rPr>
        <w:t>…………..........…………………...................</w:t>
      </w:r>
      <w:r w:rsidR="000C1086">
        <w:rPr>
          <w:rFonts w:ascii="Arial" w:hAnsi="Arial" w:cs="Arial"/>
          <w:sz w:val="16"/>
          <w:szCs w:val="16"/>
        </w:rPr>
        <w:t>........................................</w:t>
      </w:r>
      <w:r w:rsidR="00E44929" w:rsidRPr="000C1086">
        <w:rPr>
          <w:rFonts w:ascii="Arial" w:hAnsi="Arial" w:cs="Arial"/>
          <w:sz w:val="16"/>
          <w:szCs w:val="16"/>
        </w:rPr>
        <w:t>...…</w:t>
      </w:r>
      <w:r w:rsidRPr="000C1086">
        <w:rPr>
          <w:rFonts w:ascii="Arial" w:hAnsi="Arial" w:cs="Arial"/>
          <w:sz w:val="16"/>
          <w:szCs w:val="16"/>
          <w:lang w:val="es-ES_tradnl"/>
        </w:rPr>
        <w:t>NOMBRE: …</w:t>
      </w:r>
      <w:r w:rsidR="00E44929" w:rsidRPr="000C1086">
        <w:rPr>
          <w:rFonts w:ascii="Arial" w:hAnsi="Arial" w:cs="Arial"/>
          <w:sz w:val="16"/>
          <w:szCs w:val="16"/>
          <w:lang w:val="es-ES_tradnl"/>
        </w:rPr>
        <w:t>………</w:t>
      </w:r>
      <w:r w:rsidR="00307AED" w:rsidRPr="000C1086">
        <w:rPr>
          <w:rFonts w:ascii="Arial" w:hAnsi="Arial" w:cs="Arial"/>
          <w:sz w:val="16"/>
          <w:szCs w:val="16"/>
          <w:lang w:val="es-ES_tradnl"/>
        </w:rPr>
        <w:t>...</w:t>
      </w:r>
      <w:r w:rsidR="00307AED">
        <w:rPr>
          <w:rFonts w:ascii="Arial" w:hAnsi="Arial" w:cs="Arial"/>
          <w:sz w:val="16"/>
          <w:szCs w:val="16"/>
          <w:lang w:val="es-ES_tradnl"/>
        </w:rPr>
        <w:t>.........</w:t>
      </w:r>
      <w:r w:rsidR="00307AED" w:rsidRPr="000C1086">
        <w:rPr>
          <w:rFonts w:ascii="Arial" w:hAnsi="Arial" w:cs="Arial"/>
          <w:sz w:val="16"/>
          <w:szCs w:val="16"/>
          <w:lang w:val="es-ES_tradnl"/>
        </w:rPr>
        <w:t>.........................................…</w:t>
      </w:r>
      <w:r w:rsidR="009A33DF" w:rsidRPr="000C1086">
        <w:rPr>
          <w:rFonts w:ascii="Arial" w:hAnsi="Arial" w:cs="Arial"/>
          <w:sz w:val="16"/>
          <w:szCs w:val="16"/>
          <w:lang w:val="es-ES_tradnl"/>
        </w:rPr>
        <w:t>……</w:t>
      </w:r>
      <w:r w:rsidR="00E44929" w:rsidRPr="000C1086">
        <w:rPr>
          <w:rFonts w:ascii="Arial" w:hAnsi="Arial" w:cs="Arial"/>
          <w:sz w:val="16"/>
          <w:szCs w:val="16"/>
          <w:lang w:val="es-ES_tradnl"/>
        </w:rPr>
        <w:t>…</w:t>
      </w:r>
    </w:p>
    <w:p w14:paraId="6A619078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N.I.F.…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………………………………</w:t>
      </w:r>
      <w:r w:rsidR="000C1086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 xml:space="preserve">………………. FECHA DE </w:t>
      </w:r>
      <w:r w:rsidRPr="000C1086">
        <w:rPr>
          <w:rFonts w:ascii="Arial" w:hAnsi="Arial" w:cs="Arial"/>
          <w:sz w:val="16"/>
          <w:szCs w:val="16"/>
        </w:rPr>
        <w:t>NACIMIENTO: 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……………..........................</w:t>
      </w:r>
      <w:r w:rsidR="00D05812">
        <w:rPr>
          <w:rFonts w:ascii="Arial" w:hAnsi="Arial" w:cs="Arial"/>
          <w:sz w:val="16"/>
          <w:szCs w:val="16"/>
        </w:rPr>
        <w:t>...</w:t>
      </w:r>
      <w:r w:rsidR="00E44929" w:rsidRPr="000C1086">
        <w:rPr>
          <w:rFonts w:ascii="Arial" w:hAnsi="Arial" w:cs="Arial"/>
          <w:sz w:val="16"/>
          <w:szCs w:val="16"/>
        </w:rPr>
        <w:t>..............</w:t>
      </w:r>
      <w:r w:rsidR="00307AED">
        <w:rPr>
          <w:rFonts w:ascii="Arial" w:hAnsi="Arial" w:cs="Arial"/>
          <w:sz w:val="16"/>
          <w:szCs w:val="16"/>
        </w:rPr>
        <w:t>...</w:t>
      </w:r>
      <w:r w:rsidR="00E44929" w:rsidRPr="000C1086">
        <w:rPr>
          <w:rFonts w:ascii="Arial" w:hAnsi="Arial" w:cs="Arial"/>
          <w:sz w:val="16"/>
          <w:szCs w:val="16"/>
        </w:rPr>
        <w:t>........</w:t>
      </w:r>
    </w:p>
    <w:p w14:paraId="3BF04BCC" w14:textId="77777777" w:rsidR="00E44929" w:rsidRPr="000C1086" w:rsidRDefault="00635353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Dirección: 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………………………………………...……</w:t>
      </w:r>
      <w:r w:rsidRPr="000C1086"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</w:t>
      </w:r>
      <w:r w:rsidR="000C1086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</w:t>
      </w:r>
      <w:r w:rsidR="00E44929" w:rsidRPr="000C1086">
        <w:rPr>
          <w:rFonts w:ascii="Arial" w:hAnsi="Arial" w:cs="Arial"/>
          <w:sz w:val="16"/>
          <w:szCs w:val="16"/>
        </w:rPr>
        <w:t>…………………………..........…..</w:t>
      </w:r>
      <w:r w:rsidR="006437B0" w:rsidRPr="000C1086">
        <w:rPr>
          <w:rFonts w:ascii="Arial" w:hAnsi="Arial" w:cs="Arial"/>
          <w:sz w:val="16"/>
          <w:szCs w:val="16"/>
        </w:rPr>
        <w:t>....</w:t>
      </w:r>
      <w:r w:rsidR="00D05812">
        <w:rPr>
          <w:rFonts w:ascii="Arial" w:hAnsi="Arial" w:cs="Arial"/>
          <w:sz w:val="16"/>
          <w:szCs w:val="16"/>
        </w:rPr>
        <w:t>.......</w:t>
      </w:r>
      <w:r w:rsidR="006437B0" w:rsidRPr="000C1086">
        <w:rPr>
          <w:rFonts w:ascii="Arial" w:hAnsi="Arial" w:cs="Arial"/>
          <w:sz w:val="16"/>
          <w:szCs w:val="16"/>
        </w:rPr>
        <w:t>..............................</w:t>
      </w:r>
      <w:r w:rsidR="00307AED">
        <w:rPr>
          <w:rFonts w:ascii="Arial" w:hAnsi="Arial" w:cs="Arial"/>
          <w:sz w:val="16"/>
          <w:szCs w:val="16"/>
        </w:rPr>
        <w:t>...</w:t>
      </w:r>
      <w:r w:rsidR="006437B0" w:rsidRPr="000C1086">
        <w:rPr>
          <w:rFonts w:ascii="Arial" w:hAnsi="Arial" w:cs="Arial"/>
          <w:sz w:val="16"/>
          <w:szCs w:val="16"/>
        </w:rPr>
        <w:t>.......</w:t>
      </w:r>
    </w:p>
    <w:p w14:paraId="0C98A2C9" w14:textId="77777777" w:rsidR="00E44929" w:rsidRPr="000C1086" w:rsidRDefault="00FB53C9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 xml:space="preserve">Código </w:t>
      </w:r>
      <w:r w:rsidR="00376B26" w:rsidRPr="000C1086">
        <w:rPr>
          <w:rFonts w:ascii="Arial" w:hAnsi="Arial" w:cs="Arial"/>
          <w:sz w:val="16"/>
          <w:szCs w:val="16"/>
        </w:rPr>
        <w:t>Postal</w:t>
      </w:r>
      <w:r w:rsidR="00376B26">
        <w:rPr>
          <w:rFonts w:ascii="Arial" w:hAnsi="Arial" w:cs="Arial"/>
          <w:sz w:val="16"/>
          <w:szCs w:val="16"/>
        </w:rPr>
        <w:t>..............................</w:t>
      </w:r>
      <w:r w:rsidR="00635353" w:rsidRPr="000C1086">
        <w:rPr>
          <w:rFonts w:ascii="Arial" w:hAnsi="Arial" w:cs="Arial"/>
          <w:sz w:val="16"/>
          <w:szCs w:val="16"/>
        </w:rPr>
        <w:t>Localidad: 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</w:t>
      </w:r>
      <w:r w:rsidR="00E44929" w:rsidRPr="000C1086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……..</w:t>
      </w:r>
      <w:r w:rsidR="00E44929" w:rsidRPr="000C1086">
        <w:rPr>
          <w:rFonts w:ascii="Arial" w:hAnsi="Arial" w:cs="Arial"/>
          <w:sz w:val="16"/>
          <w:szCs w:val="16"/>
        </w:rPr>
        <w:t>...........................</w:t>
      </w:r>
      <w:r w:rsidR="000C1086">
        <w:rPr>
          <w:rFonts w:ascii="Arial" w:hAnsi="Arial" w:cs="Arial"/>
          <w:sz w:val="16"/>
          <w:szCs w:val="16"/>
        </w:rPr>
        <w:t>..</w:t>
      </w:r>
      <w:r w:rsidR="00E44929" w:rsidRPr="000C1086">
        <w:rPr>
          <w:rFonts w:ascii="Arial" w:hAnsi="Arial" w:cs="Arial"/>
          <w:sz w:val="16"/>
          <w:szCs w:val="16"/>
        </w:rPr>
        <w:t>............</w:t>
      </w:r>
      <w:r w:rsidR="00D05812">
        <w:rPr>
          <w:rFonts w:ascii="Arial" w:hAnsi="Arial" w:cs="Arial"/>
          <w:sz w:val="16"/>
          <w:szCs w:val="16"/>
        </w:rPr>
        <w:t>.</w:t>
      </w:r>
      <w:r w:rsidR="00E44929" w:rsidRPr="000C1086">
        <w:rPr>
          <w:rFonts w:ascii="Arial" w:hAnsi="Arial" w:cs="Arial"/>
          <w:sz w:val="16"/>
          <w:szCs w:val="16"/>
        </w:rPr>
        <w:t>……………</w:t>
      </w:r>
      <w:r w:rsidR="00635353" w:rsidRPr="000C1086">
        <w:rPr>
          <w:rFonts w:ascii="Arial" w:hAnsi="Arial" w:cs="Arial"/>
          <w:sz w:val="16"/>
          <w:szCs w:val="16"/>
        </w:rPr>
        <w:t>Provincia: .......................................................................</w:t>
      </w:r>
    </w:p>
    <w:p w14:paraId="56A9AC0B" w14:textId="77777777" w:rsidR="00E44929" w:rsidRPr="000C1086" w:rsidRDefault="00E44929" w:rsidP="00BA106A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Teléfono</w:t>
      </w:r>
      <w:r w:rsidR="005C4535" w:rsidRPr="000C1086">
        <w:rPr>
          <w:rFonts w:ascii="Arial" w:hAnsi="Arial" w:cs="Arial"/>
          <w:sz w:val="16"/>
          <w:szCs w:val="16"/>
        </w:rPr>
        <w:t xml:space="preserve"> </w:t>
      </w:r>
      <w:r w:rsidR="00635353" w:rsidRPr="000C1086">
        <w:rPr>
          <w:rFonts w:ascii="Arial" w:hAnsi="Arial" w:cs="Arial"/>
          <w:sz w:val="16"/>
          <w:szCs w:val="16"/>
        </w:rPr>
        <w:t>fijo: …</w:t>
      </w:r>
      <w:r w:rsidRPr="000C1086">
        <w:rPr>
          <w:rFonts w:ascii="Arial" w:hAnsi="Arial" w:cs="Arial"/>
          <w:sz w:val="16"/>
          <w:szCs w:val="16"/>
        </w:rPr>
        <w:t>…...............…</w:t>
      </w:r>
      <w:r w:rsidR="00635353" w:rsidRPr="000C1086">
        <w:rPr>
          <w:rFonts w:ascii="Arial" w:hAnsi="Arial" w:cs="Arial"/>
          <w:sz w:val="16"/>
          <w:szCs w:val="16"/>
        </w:rPr>
        <w:t>…</w:t>
      </w:r>
      <w:r w:rsidR="00635353">
        <w:rPr>
          <w:rFonts w:ascii="Arial" w:hAnsi="Arial" w:cs="Arial"/>
          <w:sz w:val="16"/>
          <w:szCs w:val="16"/>
        </w:rPr>
        <w:t>…</w:t>
      </w:r>
      <w:r w:rsidR="000C1086">
        <w:rPr>
          <w:rFonts w:ascii="Arial" w:hAnsi="Arial" w:cs="Arial"/>
          <w:sz w:val="16"/>
          <w:szCs w:val="16"/>
        </w:rPr>
        <w:t>…</w:t>
      </w:r>
      <w:r w:rsidRPr="000C1086">
        <w:rPr>
          <w:rFonts w:ascii="Arial" w:hAnsi="Arial" w:cs="Arial"/>
          <w:sz w:val="16"/>
          <w:szCs w:val="16"/>
        </w:rPr>
        <w:t xml:space="preserve">……...Teléfono </w:t>
      </w:r>
      <w:r w:rsidR="005C4535" w:rsidRPr="000C1086">
        <w:rPr>
          <w:rFonts w:ascii="Arial" w:hAnsi="Arial" w:cs="Arial"/>
          <w:sz w:val="16"/>
          <w:szCs w:val="16"/>
        </w:rPr>
        <w:t xml:space="preserve">móvil: </w:t>
      </w:r>
      <w:r w:rsidRPr="000C1086">
        <w:rPr>
          <w:rFonts w:ascii="Arial" w:hAnsi="Arial" w:cs="Arial"/>
          <w:sz w:val="16"/>
          <w:szCs w:val="16"/>
        </w:rPr>
        <w:t>...</w:t>
      </w:r>
      <w:r w:rsidR="000C1086">
        <w:rPr>
          <w:rFonts w:ascii="Arial" w:hAnsi="Arial" w:cs="Arial"/>
          <w:sz w:val="16"/>
          <w:szCs w:val="16"/>
        </w:rPr>
        <w:t>....</w:t>
      </w:r>
      <w:r w:rsidRPr="000C1086">
        <w:rPr>
          <w:rFonts w:ascii="Arial" w:hAnsi="Arial" w:cs="Arial"/>
          <w:sz w:val="16"/>
          <w:szCs w:val="16"/>
        </w:rPr>
        <w:t>…........</w:t>
      </w:r>
      <w:r w:rsidR="00D05812">
        <w:rPr>
          <w:rFonts w:ascii="Arial" w:hAnsi="Arial" w:cs="Arial"/>
          <w:sz w:val="16"/>
          <w:szCs w:val="16"/>
        </w:rPr>
        <w:t>.......</w:t>
      </w:r>
      <w:r w:rsidRPr="000C1086">
        <w:rPr>
          <w:rFonts w:ascii="Arial" w:hAnsi="Arial" w:cs="Arial"/>
          <w:sz w:val="16"/>
          <w:szCs w:val="16"/>
        </w:rPr>
        <w:t>.........</w:t>
      </w:r>
      <w:r w:rsidR="000C1086">
        <w:rPr>
          <w:rFonts w:ascii="Arial" w:hAnsi="Arial" w:cs="Arial"/>
          <w:sz w:val="16"/>
          <w:szCs w:val="16"/>
        </w:rPr>
        <w:t>...</w:t>
      </w:r>
      <w:r w:rsidRPr="000C1086">
        <w:rPr>
          <w:rFonts w:ascii="Arial" w:hAnsi="Arial" w:cs="Arial"/>
          <w:sz w:val="16"/>
          <w:szCs w:val="16"/>
        </w:rPr>
        <w:t xml:space="preserve">.....……… Teléfono </w:t>
      </w:r>
      <w:r w:rsidR="00635353" w:rsidRPr="000C1086">
        <w:rPr>
          <w:rFonts w:ascii="Arial" w:hAnsi="Arial" w:cs="Arial"/>
          <w:sz w:val="16"/>
          <w:szCs w:val="16"/>
        </w:rPr>
        <w:t>familiar: ....................................................</w:t>
      </w:r>
      <w:r w:rsidR="00307AED">
        <w:rPr>
          <w:rFonts w:ascii="Arial" w:hAnsi="Arial" w:cs="Arial"/>
          <w:sz w:val="16"/>
          <w:szCs w:val="16"/>
        </w:rPr>
        <w:t>.</w:t>
      </w:r>
      <w:r w:rsidR="00635353" w:rsidRPr="000C1086">
        <w:rPr>
          <w:rFonts w:ascii="Arial" w:hAnsi="Arial" w:cs="Arial"/>
          <w:sz w:val="16"/>
          <w:szCs w:val="16"/>
        </w:rPr>
        <w:t>............</w:t>
      </w:r>
    </w:p>
    <w:p w14:paraId="463A1696" w14:textId="77777777" w:rsidR="00E44929" w:rsidRPr="000C1086" w:rsidRDefault="005C4535" w:rsidP="00BA106A">
      <w:pPr>
        <w:spacing w:before="60" w:after="60"/>
        <w:jc w:val="both"/>
        <w:rPr>
          <w:rFonts w:ascii="Arial" w:hAnsi="Arial" w:cs="Arial"/>
          <w:b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 xml:space="preserve">Correo </w:t>
      </w:r>
      <w:r w:rsidR="00635353" w:rsidRPr="000C1086">
        <w:rPr>
          <w:rFonts w:ascii="Arial" w:hAnsi="Arial" w:cs="Arial"/>
          <w:sz w:val="16"/>
          <w:szCs w:val="16"/>
        </w:rPr>
        <w:t>electrónico: ......................................</w:t>
      </w:r>
      <w:r w:rsidR="00E44929" w:rsidRPr="000C1086">
        <w:rPr>
          <w:rFonts w:ascii="Arial" w:hAnsi="Arial" w:cs="Arial"/>
          <w:sz w:val="16"/>
          <w:szCs w:val="16"/>
        </w:rPr>
        <w:t>……</w:t>
      </w:r>
      <w:r w:rsidR="000C1086">
        <w:rPr>
          <w:rFonts w:ascii="Arial" w:hAnsi="Arial" w:cs="Arial"/>
          <w:sz w:val="16"/>
          <w:szCs w:val="16"/>
        </w:rPr>
        <w:t>………………………………</w:t>
      </w:r>
      <w:r w:rsidR="00E44929" w:rsidRPr="000C1086">
        <w:rPr>
          <w:rFonts w:ascii="Arial" w:hAnsi="Arial" w:cs="Arial"/>
          <w:sz w:val="16"/>
          <w:szCs w:val="16"/>
        </w:rPr>
        <w:t>…………</w:t>
      </w:r>
      <w:r w:rsidRPr="000C1086">
        <w:rPr>
          <w:rFonts w:ascii="Arial" w:hAnsi="Arial" w:cs="Arial"/>
          <w:b/>
          <w:sz w:val="16"/>
          <w:szCs w:val="16"/>
        </w:rPr>
        <w:t>@</w:t>
      </w:r>
      <w:r w:rsidR="001D4E47" w:rsidRPr="000C1086">
        <w:rPr>
          <w:rFonts w:ascii="Arial" w:hAnsi="Arial" w:cs="Arial"/>
          <w:b/>
          <w:sz w:val="16"/>
          <w:szCs w:val="16"/>
        </w:rPr>
        <w:t>estudiante.uam.es</w:t>
      </w:r>
      <w:r w:rsidR="00FB53C9" w:rsidRPr="000C1086">
        <w:rPr>
          <w:rFonts w:ascii="Arial" w:hAnsi="Arial" w:cs="Arial"/>
          <w:b/>
          <w:sz w:val="16"/>
          <w:szCs w:val="16"/>
        </w:rPr>
        <w:t xml:space="preserve"> </w:t>
      </w:r>
    </w:p>
    <w:p w14:paraId="3D81443F" w14:textId="77777777" w:rsidR="000C179D" w:rsidRPr="000C1086" w:rsidRDefault="000C179D" w:rsidP="00BA106A">
      <w:pPr>
        <w:pStyle w:val="Ttulo7"/>
        <w:spacing w:before="60" w:after="60"/>
        <w:rPr>
          <w:sz w:val="16"/>
          <w:szCs w:val="16"/>
        </w:rPr>
      </w:pPr>
    </w:p>
    <w:p w14:paraId="2323F0DE" w14:textId="6C2AB7D3" w:rsidR="00E44929" w:rsidRPr="00D80E80" w:rsidRDefault="00E44929" w:rsidP="00BA106A">
      <w:pPr>
        <w:pStyle w:val="Ttulo7"/>
        <w:spacing w:before="60" w:after="60"/>
        <w:rPr>
          <w:sz w:val="20"/>
        </w:rPr>
      </w:pPr>
      <w:r>
        <w:rPr>
          <w:sz w:val="22"/>
        </w:rPr>
        <w:t xml:space="preserve">DATOS ACADÉMICOS </w:t>
      </w:r>
      <w:r w:rsidR="003442CA">
        <w:rPr>
          <w:sz w:val="22"/>
        </w:rPr>
        <w:t>2025/2026</w:t>
      </w:r>
    </w:p>
    <w:p w14:paraId="19C64233" w14:textId="6284BD84" w:rsidR="00C1263B" w:rsidRPr="000C1086" w:rsidRDefault="00C1263B" w:rsidP="00C1263B">
      <w:pPr>
        <w:tabs>
          <w:tab w:val="left" w:pos="-2268"/>
          <w:tab w:val="left" w:pos="0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 w:rsidRPr="000C1086">
        <w:rPr>
          <w:rFonts w:ascii="Arial" w:hAnsi="Arial" w:cs="Arial"/>
          <w:sz w:val="16"/>
          <w:szCs w:val="16"/>
        </w:rPr>
        <w:t>Facultad</w:t>
      </w:r>
      <w:r>
        <w:rPr>
          <w:rFonts w:ascii="Arial" w:hAnsi="Arial" w:cs="Arial"/>
          <w:sz w:val="16"/>
          <w:szCs w:val="16"/>
        </w:rPr>
        <w:t xml:space="preserve"> en la UAM</w:t>
      </w:r>
      <w:r w:rsidRPr="000C1086">
        <w:rPr>
          <w:rFonts w:ascii="Arial" w:hAnsi="Arial" w:cs="Arial"/>
          <w:sz w:val="16"/>
          <w:szCs w:val="16"/>
        </w:rPr>
        <w:t>: …………………………………................................................................................................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</w:t>
      </w:r>
      <w:r w:rsidRPr="000C1086">
        <w:rPr>
          <w:rFonts w:ascii="Arial" w:hAnsi="Arial" w:cs="Arial"/>
          <w:sz w:val="16"/>
          <w:szCs w:val="16"/>
        </w:rPr>
        <w:t>.....</w:t>
      </w:r>
    </w:p>
    <w:p w14:paraId="34DC2F2B" w14:textId="7D33C8B9" w:rsidR="00E44929" w:rsidRDefault="00C42F12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 xml:space="preserve">Nombre </w:t>
      </w:r>
      <w:r w:rsidR="00C1263B" w:rsidRPr="49C792D2">
        <w:rPr>
          <w:rFonts w:ascii="Arial" w:hAnsi="Arial" w:cs="Arial"/>
          <w:sz w:val="16"/>
          <w:szCs w:val="16"/>
        </w:rPr>
        <w:t xml:space="preserve">de la doble Titulación nivel máster en la que ha sido admitido </w:t>
      </w:r>
      <w:r w:rsidR="006A0C14" w:rsidRPr="49C792D2">
        <w:rPr>
          <w:rFonts w:ascii="Arial" w:hAnsi="Arial" w:cs="Arial"/>
          <w:sz w:val="16"/>
          <w:szCs w:val="16"/>
        </w:rPr>
        <w:t>………</w:t>
      </w:r>
      <w:r w:rsidR="003442CA" w:rsidRPr="49C792D2">
        <w:rPr>
          <w:rFonts w:ascii="Arial" w:hAnsi="Arial" w:cs="Arial"/>
          <w:sz w:val="16"/>
          <w:szCs w:val="16"/>
        </w:rPr>
        <w:t>…………………………</w:t>
      </w:r>
      <w:r w:rsidR="006A0C14" w:rsidRPr="49C792D2">
        <w:rPr>
          <w:rFonts w:ascii="Arial" w:hAnsi="Arial" w:cs="Arial"/>
          <w:sz w:val="16"/>
          <w:szCs w:val="16"/>
        </w:rPr>
        <w:t>………………………………</w:t>
      </w:r>
      <w:r w:rsidR="00635353" w:rsidRPr="49C792D2">
        <w:rPr>
          <w:rFonts w:ascii="Arial" w:hAnsi="Arial" w:cs="Arial"/>
          <w:sz w:val="16"/>
          <w:szCs w:val="16"/>
        </w:rPr>
        <w:t>……</w:t>
      </w:r>
      <w:r w:rsidR="006A0C14" w:rsidRPr="49C792D2">
        <w:rPr>
          <w:rFonts w:ascii="Arial" w:hAnsi="Arial" w:cs="Arial"/>
          <w:sz w:val="16"/>
          <w:szCs w:val="16"/>
        </w:rPr>
        <w:t>……………………</w:t>
      </w:r>
      <w:r w:rsidR="00335404">
        <w:rPr>
          <w:rFonts w:ascii="Arial" w:hAnsi="Arial" w:cs="Arial"/>
          <w:sz w:val="16"/>
          <w:szCs w:val="16"/>
        </w:rPr>
        <w:t>..</w:t>
      </w:r>
    </w:p>
    <w:p w14:paraId="633BD6FB" w14:textId="2740763C" w:rsidR="00C1263B" w:rsidRPr="000C1086" w:rsidRDefault="00C1263B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 xml:space="preserve">Nombre de la Universidad en la que realizará la </w:t>
      </w:r>
      <w:r w:rsidR="0046623F" w:rsidRPr="49C792D2">
        <w:rPr>
          <w:rFonts w:ascii="Arial" w:hAnsi="Arial" w:cs="Arial"/>
          <w:sz w:val="16"/>
          <w:szCs w:val="16"/>
        </w:rPr>
        <w:t xml:space="preserve">movilidad </w:t>
      </w:r>
      <w:r w:rsidRPr="49C792D2">
        <w:rPr>
          <w:rFonts w:ascii="Arial" w:hAnsi="Arial" w:cs="Arial"/>
          <w:sz w:val="16"/>
          <w:szCs w:val="16"/>
        </w:rPr>
        <w:t>………………………</w:t>
      </w:r>
      <w:r w:rsidR="003442CA" w:rsidRPr="49C792D2">
        <w:rPr>
          <w:rFonts w:ascii="Arial" w:hAnsi="Arial" w:cs="Arial"/>
          <w:sz w:val="16"/>
          <w:szCs w:val="16"/>
        </w:rPr>
        <w:t>………………</w:t>
      </w:r>
      <w:r w:rsidRPr="49C792D2"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6DC3E133" w14:textId="46A855A6" w:rsidR="003442CA" w:rsidRDefault="003442CA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Período en el que realizará la movilidad (primer semestre o anual): ...……………………………………………………………………………………………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</w:t>
      </w:r>
      <w:r w:rsidRPr="49C792D2">
        <w:rPr>
          <w:rFonts w:ascii="Arial" w:hAnsi="Arial" w:cs="Arial"/>
          <w:sz w:val="16"/>
          <w:szCs w:val="16"/>
        </w:rPr>
        <w:t>…</w:t>
      </w:r>
    </w:p>
    <w:p w14:paraId="7E59A1E0" w14:textId="3C790D2F" w:rsidR="004A3540" w:rsidRDefault="004A3540" w:rsidP="004A3540">
      <w:pPr>
        <w:tabs>
          <w:tab w:val="left" w:pos="-2268"/>
          <w:tab w:val="left" w:pos="-2127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Datos bancarios (</w:t>
      </w:r>
      <w:r w:rsidRPr="00DC47CC">
        <w:rPr>
          <w:rFonts w:ascii="Arial" w:hAnsi="Arial" w:cs="Arial"/>
          <w:i/>
          <w:iCs/>
          <w:sz w:val="16"/>
          <w:szCs w:val="16"/>
        </w:rPr>
        <w:t>sólo cuentas en España</w:t>
      </w:r>
      <w:r w:rsidR="00DC47CC" w:rsidRPr="00DC47CC">
        <w:rPr>
          <w:rFonts w:ascii="Arial" w:hAnsi="Arial" w:cs="Arial"/>
          <w:i/>
          <w:iCs/>
          <w:sz w:val="16"/>
          <w:szCs w:val="16"/>
        </w:rPr>
        <w:t xml:space="preserve">, </w:t>
      </w:r>
      <w:r w:rsidR="00DC47CC">
        <w:rPr>
          <w:rFonts w:ascii="Arial" w:hAnsi="Arial" w:cs="Arial"/>
          <w:i/>
          <w:iCs/>
          <w:sz w:val="16"/>
          <w:szCs w:val="16"/>
        </w:rPr>
        <w:t>v</w:t>
      </w:r>
      <w:r w:rsidR="00DC47CC" w:rsidRPr="00DC47CC">
        <w:rPr>
          <w:rFonts w:ascii="Arial" w:hAnsi="Arial" w:cs="Arial"/>
          <w:i/>
          <w:iCs/>
          <w:sz w:val="16"/>
          <w:szCs w:val="16"/>
        </w:rPr>
        <w:t>erificar que los datos introducidos son correctos y que corresponden a la cuenta que se desea utilizar</w:t>
      </w:r>
      <w:r>
        <w:rPr>
          <w:rFonts w:ascii="Arial" w:hAnsi="Arial" w:cs="Arial"/>
          <w:sz w:val="16"/>
          <w:szCs w:val="16"/>
        </w:rPr>
        <w:t>):</w:t>
      </w:r>
    </w:p>
    <w:p w14:paraId="54D2D0CE" w14:textId="2FC97DF1" w:rsidR="004A3540" w:rsidRDefault="004A3540" w:rsidP="49C792D2">
      <w:pPr>
        <w:spacing w:before="60" w:after="60"/>
        <w:ind w:left="708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IBAN: …………………………………………………………………………………………………………………………………………………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..</w:t>
      </w:r>
      <w:r w:rsidRPr="49C792D2">
        <w:rPr>
          <w:rFonts w:ascii="Arial" w:hAnsi="Arial" w:cs="Arial"/>
          <w:sz w:val="16"/>
          <w:szCs w:val="16"/>
        </w:rPr>
        <w:t>…………</w:t>
      </w:r>
    </w:p>
    <w:p w14:paraId="35D8EBB1" w14:textId="3C90F4A6" w:rsidR="004A3540" w:rsidRDefault="004A3540" w:rsidP="49C792D2">
      <w:pPr>
        <w:spacing w:before="60" w:after="60"/>
        <w:ind w:left="708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Código BIC (SWIFT): …………………………………………………………………………………………………………………………………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..</w:t>
      </w:r>
      <w:r w:rsidRPr="49C792D2">
        <w:rPr>
          <w:rFonts w:ascii="Arial" w:hAnsi="Arial" w:cs="Arial"/>
          <w:sz w:val="16"/>
          <w:szCs w:val="16"/>
        </w:rPr>
        <w:t>………</w:t>
      </w:r>
    </w:p>
    <w:p w14:paraId="57393BE2" w14:textId="2DA9B4AB" w:rsidR="004A3540" w:rsidRDefault="004A3540" w:rsidP="49C792D2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49C792D2">
        <w:rPr>
          <w:rFonts w:ascii="Arial" w:hAnsi="Arial" w:cs="Arial"/>
          <w:sz w:val="16"/>
          <w:szCs w:val="16"/>
        </w:rPr>
        <w:t>Fecha prevista de comienzo de la movilidad</w:t>
      </w:r>
      <w:r w:rsidR="00134EEC" w:rsidRPr="49C792D2">
        <w:rPr>
          <w:rFonts w:ascii="Arial" w:hAnsi="Arial" w:cs="Arial"/>
          <w:sz w:val="16"/>
          <w:szCs w:val="16"/>
        </w:rPr>
        <w:t>: …………………………………………………………………………………………………………………</w:t>
      </w:r>
      <w:r w:rsidR="00335404">
        <w:rPr>
          <w:rFonts w:ascii="Arial" w:hAnsi="Arial" w:cs="Arial"/>
          <w:sz w:val="16"/>
          <w:szCs w:val="16"/>
        </w:rPr>
        <w:t>..</w:t>
      </w:r>
      <w:r w:rsidR="00134EEC" w:rsidRPr="49C792D2">
        <w:rPr>
          <w:rFonts w:ascii="Arial" w:hAnsi="Arial" w:cs="Arial"/>
          <w:sz w:val="16"/>
          <w:szCs w:val="16"/>
        </w:rPr>
        <w:t>………</w:t>
      </w:r>
    </w:p>
    <w:p w14:paraId="66EFB6E5" w14:textId="77777777" w:rsidR="003442CA" w:rsidRDefault="003442CA" w:rsidP="003442CA">
      <w:pPr>
        <w:tabs>
          <w:tab w:val="left" w:pos="0"/>
        </w:tabs>
        <w:spacing w:before="40"/>
        <w:ind w:left="852" w:hanging="426"/>
        <w:jc w:val="both"/>
        <w:rPr>
          <w:rFonts w:ascii="Arial" w:hAnsi="Arial" w:cs="Arial"/>
          <w:sz w:val="16"/>
          <w:szCs w:val="16"/>
        </w:rPr>
      </w:pPr>
    </w:p>
    <w:p w14:paraId="2ADDEC38" w14:textId="77777777" w:rsidR="003442CA" w:rsidRDefault="003442CA" w:rsidP="003442CA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16"/>
          <w:szCs w:val="16"/>
        </w:rPr>
      </w:pPr>
    </w:p>
    <w:p w14:paraId="6F049F5D" w14:textId="666444BA" w:rsidR="003442CA" w:rsidRPr="00FC2EA4" w:rsidRDefault="00FC2EA4" w:rsidP="003442CA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FC2EA4">
        <w:rPr>
          <w:rFonts w:ascii="Arial" w:hAnsi="Arial" w:cs="Arial"/>
          <w:b/>
          <w:bCs/>
          <w:sz w:val="18"/>
          <w:szCs w:val="18"/>
        </w:rPr>
        <w:t>SOLICITO LA AYUDA ERASMUS DE FONDOS UE PARA MI PERÍODO DE MOVILIDAD INDICADO ANTERIORMENTE.</w:t>
      </w:r>
    </w:p>
    <w:p w14:paraId="59FCAC2F" w14:textId="77777777" w:rsidR="003442CA" w:rsidRDefault="003442CA" w:rsidP="00BA4D9E">
      <w:pPr>
        <w:tabs>
          <w:tab w:val="left" w:pos="426"/>
        </w:tabs>
        <w:jc w:val="both"/>
        <w:rPr>
          <w:rFonts w:ascii="Arial" w:hAnsi="Arial" w:cs="Arial"/>
        </w:rPr>
      </w:pPr>
    </w:p>
    <w:p w14:paraId="4B92AFD2" w14:textId="77777777" w:rsidR="000C1086" w:rsidRDefault="00D4001F" w:rsidP="00D4001F">
      <w:pPr>
        <w:tabs>
          <w:tab w:val="left" w:pos="426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D4001F">
        <w:rPr>
          <w:rFonts w:ascii="Arial" w:hAnsi="Arial" w:cs="Arial"/>
          <w:b/>
          <w:sz w:val="16"/>
          <w:szCs w:val="16"/>
        </w:rPr>
        <w:t>DECLARACIÓN DE SALUD</w:t>
      </w:r>
      <w:r>
        <w:rPr>
          <w:rFonts w:ascii="Arial" w:hAnsi="Arial" w:cs="Arial"/>
          <w:b/>
          <w:sz w:val="16"/>
          <w:szCs w:val="16"/>
        </w:rPr>
        <w:t xml:space="preserve"> (marque lo que proceda)</w:t>
      </w:r>
      <w:r>
        <w:rPr>
          <w:rFonts w:ascii="Arial" w:hAnsi="Arial" w:cs="Arial"/>
          <w:sz w:val="16"/>
          <w:szCs w:val="16"/>
        </w:rPr>
        <w:t xml:space="preserve">: </w:t>
      </w:r>
      <w:r w:rsidR="00D33131" w:rsidRPr="00D33131">
        <w:rPr>
          <w:rFonts w:ascii="Arial" w:hAnsi="Arial" w:cs="Arial"/>
          <w:sz w:val="16"/>
          <w:szCs w:val="16"/>
        </w:rPr>
        <w:t>Declaro, bajo juramento, que mi estado de salud físico y mental me permite realizar la movilidad que estoy solicitando, sin impedimentos de ningún tipo</w:t>
      </w:r>
      <w:r w:rsidR="00D33131">
        <w:rPr>
          <w:rFonts w:ascii="Arial" w:hAnsi="Arial" w:cs="Arial"/>
          <w:sz w:val="16"/>
          <w:szCs w:val="16"/>
        </w:rPr>
        <w:tab/>
      </w:r>
      <w:r w:rsidR="00CF2D57">
        <w:rPr>
          <w:rFonts w:ascii="Arial" w:hAnsi="Arial" w:cs="Arial"/>
          <w:sz w:val="16"/>
          <w:szCs w:val="16"/>
        </w:rPr>
        <w:t>SI / NO</w:t>
      </w:r>
    </w:p>
    <w:p w14:paraId="556FFBE8" w14:textId="77777777" w:rsidR="00D33131" w:rsidRDefault="00D33131" w:rsidP="00D33131">
      <w:pPr>
        <w:tabs>
          <w:tab w:val="left" w:pos="426"/>
        </w:tabs>
        <w:spacing w:before="40"/>
        <w:ind w:left="426"/>
        <w:jc w:val="both"/>
        <w:rPr>
          <w:rFonts w:ascii="Arial" w:hAnsi="Arial" w:cs="Arial"/>
          <w:sz w:val="16"/>
          <w:szCs w:val="16"/>
        </w:rPr>
      </w:pPr>
    </w:p>
    <w:p w14:paraId="6119428C" w14:textId="77777777" w:rsidR="003442CA" w:rsidRDefault="003442CA" w:rsidP="00D33131">
      <w:pPr>
        <w:tabs>
          <w:tab w:val="left" w:pos="426"/>
        </w:tabs>
        <w:spacing w:before="40"/>
        <w:ind w:left="426"/>
        <w:jc w:val="both"/>
        <w:rPr>
          <w:rFonts w:ascii="Arial" w:hAnsi="Arial" w:cs="Arial"/>
          <w:sz w:val="16"/>
          <w:szCs w:val="16"/>
        </w:rPr>
      </w:pPr>
    </w:p>
    <w:p w14:paraId="441FCD58" w14:textId="77777777" w:rsidR="008628A6" w:rsidRPr="008628A6" w:rsidRDefault="008628A6" w:rsidP="008628A6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PROTECCIÓN DE DATOS</w:t>
      </w:r>
      <w:r w:rsidRPr="008628A6">
        <w:rPr>
          <w:rFonts w:ascii="Arial" w:hAnsi="Arial" w:cs="Arial"/>
          <w:b/>
          <w:sz w:val="16"/>
          <w:szCs w:val="16"/>
        </w:rPr>
        <w:t xml:space="preserve"> </w:t>
      </w:r>
    </w:p>
    <w:p w14:paraId="13158F8C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>Los datos de carácter personal serán tratados por la Universidad Autónoma de Madrid, Servicio de Relaciones Internacionales y Movilidad e incorporados a la actividad de tratamiento "Movilidad Internacional", cuya finalidad es la gestión de movilidad in y out de estudiantes, en programas europeos.</w:t>
      </w:r>
    </w:p>
    <w:p w14:paraId="3D30BAE3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>Finalidad basada en el cumplimiento de una misión realizada en interés público (art. 6.1.e del Reglamento (EU) 2016/679, General de Protección de Datos).</w:t>
      </w:r>
    </w:p>
    <w:p w14:paraId="117E65D1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de carácter personal serán comunicados a la Universidad de destino, de acuerdo con lo previsto en el Programa de Movilidad. </w:t>
      </w:r>
    </w:p>
    <w:p w14:paraId="3914C41D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Los datos se conservarán durante el tiempo necesario para cumplir con la finalidad para la que se han recabado y para determinar las posibles responsabilidades que se pudieran derivar de dicha finalidad y del tratamiento de los datos. Será de aplicación la normativa de archivos y patrimonio documental español. </w:t>
      </w:r>
    </w:p>
    <w:p w14:paraId="6CB4676C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el Servicio de Relaciones Internacionales y Movilidad de la Universidad Autónoma de Madrid, Edificio Plaza Mayor, planta baja. Campus de Cantoblanco. 28049 - Madrid o en la dirección de correo electrónico serim@uam.es. </w:t>
      </w:r>
    </w:p>
    <w:p w14:paraId="5FF080BC" w14:textId="77777777" w:rsidR="008628A6" w:rsidRPr="00731B9B" w:rsidRDefault="008628A6" w:rsidP="0046623F">
      <w:pPr>
        <w:jc w:val="both"/>
        <w:rPr>
          <w:rFonts w:ascii="Arial" w:hAnsi="Arial" w:cs="Arial"/>
          <w:sz w:val="15"/>
          <w:szCs w:val="15"/>
        </w:rPr>
      </w:pPr>
      <w:r w:rsidRPr="00731B9B">
        <w:rPr>
          <w:rFonts w:ascii="Arial" w:hAnsi="Arial" w:cs="Arial"/>
          <w:sz w:val="15"/>
          <w:szCs w:val="15"/>
        </w:rPr>
        <w:t xml:space="preserve">La información detallada sobre protección de datos y política de privacidad de la UAM puede consultarse en http://www.uam.es/UAM/ProteccionDatos. </w:t>
      </w:r>
    </w:p>
    <w:p w14:paraId="288798B8" w14:textId="77777777" w:rsidR="00DB1F4F" w:rsidRDefault="008628A6" w:rsidP="008628A6">
      <w:pPr>
        <w:jc w:val="both"/>
        <w:rPr>
          <w:rFonts w:ascii="Arial" w:hAnsi="Arial" w:cs="Arial"/>
          <w:sz w:val="16"/>
          <w:szCs w:val="16"/>
        </w:rPr>
      </w:pPr>
      <w:r w:rsidRPr="00D24EA4">
        <w:rPr>
          <w:rFonts w:ascii="Segoe UI Symbol" w:hAnsi="Segoe UI Symbol" w:cs="Segoe UI Symbol"/>
          <w:sz w:val="26"/>
          <w:szCs w:val="26"/>
        </w:rPr>
        <w:t>☐</w:t>
      </w:r>
      <w:r w:rsidRPr="008628A6">
        <w:rPr>
          <w:rFonts w:ascii="Arial" w:hAnsi="Arial" w:cs="Arial"/>
          <w:sz w:val="16"/>
          <w:szCs w:val="16"/>
        </w:rPr>
        <w:t xml:space="preserve"> </w:t>
      </w:r>
      <w:r w:rsidRPr="00D24EA4">
        <w:rPr>
          <w:rFonts w:ascii="Arial" w:hAnsi="Arial" w:cs="Arial"/>
          <w:sz w:val="15"/>
          <w:szCs w:val="15"/>
        </w:rPr>
        <w:t>He leído y consiento la política de privacidad de la UAM.</w:t>
      </w:r>
    </w:p>
    <w:p w14:paraId="74FA9E50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4D984A3D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6664E4A5" w14:textId="77777777" w:rsidR="00E2393D" w:rsidRDefault="00E2393D" w:rsidP="008628A6">
      <w:pPr>
        <w:jc w:val="both"/>
        <w:rPr>
          <w:rFonts w:ascii="Arial" w:hAnsi="Arial" w:cs="Arial"/>
          <w:sz w:val="16"/>
          <w:szCs w:val="16"/>
        </w:rPr>
      </w:pPr>
    </w:p>
    <w:p w14:paraId="06A6561C" w14:textId="77777777" w:rsidR="00294518" w:rsidRDefault="00294518" w:rsidP="008628A6">
      <w:pPr>
        <w:jc w:val="both"/>
        <w:rPr>
          <w:rFonts w:ascii="Arial" w:hAnsi="Arial" w:cs="Arial"/>
          <w:sz w:val="16"/>
          <w:szCs w:val="16"/>
        </w:rPr>
      </w:pPr>
    </w:p>
    <w:p w14:paraId="2460F1D4" w14:textId="6B8FCD77" w:rsidR="00294518" w:rsidRDefault="00294518" w:rsidP="008628A6">
      <w:pPr>
        <w:jc w:val="both"/>
        <w:rPr>
          <w:rFonts w:ascii="Arial" w:hAnsi="Arial" w:cs="Arial"/>
          <w:sz w:val="16"/>
          <w:szCs w:val="16"/>
        </w:rPr>
      </w:pPr>
    </w:p>
    <w:p w14:paraId="6DC04E47" w14:textId="46B40A4C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2894AA95" w14:textId="37FFCCFB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1AA6EFA5" w14:textId="61A9A4F4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5DF1A3F3" w14:textId="58397965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50FDF259" w14:textId="1F3120FC" w:rsidR="49C792D2" w:rsidRDefault="49C792D2" w:rsidP="49C792D2">
      <w:pPr>
        <w:jc w:val="both"/>
        <w:rPr>
          <w:rFonts w:ascii="Arial" w:hAnsi="Arial" w:cs="Arial"/>
          <w:sz w:val="16"/>
          <w:szCs w:val="16"/>
        </w:rPr>
      </w:pPr>
    </w:p>
    <w:p w14:paraId="097FB224" w14:textId="77777777" w:rsidR="00294518" w:rsidRDefault="00294518" w:rsidP="008628A6">
      <w:pPr>
        <w:jc w:val="both"/>
        <w:rPr>
          <w:rFonts w:ascii="Arial" w:hAnsi="Arial" w:cs="Arial"/>
          <w:sz w:val="16"/>
          <w:szCs w:val="16"/>
        </w:rPr>
      </w:pPr>
    </w:p>
    <w:p w14:paraId="09761219" w14:textId="73510247" w:rsidR="00E2393D" w:rsidRPr="00495023" w:rsidRDefault="00E2393D" w:rsidP="49C792D2">
      <w:pPr>
        <w:jc w:val="both"/>
        <w:rPr>
          <w:rFonts w:ascii="Arial" w:hAnsi="Arial" w:cs="Arial"/>
          <w:sz w:val="16"/>
          <w:szCs w:val="16"/>
        </w:rPr>
      </w:pPr>
    </w:p>
    <w:p w14:paraId="11A1082D" w14:textId="77777777" w:rsidR="00E44929" w:rsidRPr="000C1086" w:rsidRDefault="008628A6" w:rsidP="006F22E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="00E44929" w:rsidRPr="000C1086">
        <w:rPr>
          <w:rFonts w:ascii="Arial" w:hAnsi="Arial" w:cs="Arial"/>
          <w:sz w:val="16"/>
          <w:szCs w:val="16"/>
        </w:rPr>
        <w:t xml:space="preserve">echa: ……… </w:t>
      </w:r>
      <w:r w:rsidR="008A7A15" w:rsidRPr="000C1086">
        <w:rPr>
          <w:rFonts w:ascii="Arial" w:hAnsi="Arial" w:cs="Arial"/>
          <w:sz w:val="16"/>
          <w:szCs w:val="16"/>
        </w:rPr>
        <w:t>de…</w:t>
      </w:r>
      <w:r w:rsidR="00E44929" w:rsidRPr="000C1086">
        <w:rPr>
          <w:rFonts w:ascii="Arial" w:hAnsi="Arial" w:cs="Arial"/>
          <w:sz w:val="16"/>
          <w:szCs w:val="16"/>
        </w:rPr>
        <w:t>…………………………… de 20.......</w:t>
      </w:r>
      <w:r w:rsidR="005C4535" w:rsidRPr="000C1086">
        <w:rPr>
          <w:rFonts w:ascii="Arial" w:hAnsi="Arial" w:cs="Arial"/>
          <w:sz w:val="16"/>
          <w:szCs w:val="16"/>
        </w:rPr>
        <w:t xml:space="preserve"> </w:t>
      </w:r>
      <w:r w:rsidR="00E44929" w:rsidRPr="000C1086">
        <w:rPr>
          <w:rFonts w:ascii="Arial" w:hAnsi="Arial" w:cs="Arial"/>
          <w:sz w:val="16"/>
          <w:szCs w:val="16"/>
        </w:rPr>
        <w:t>FIRMA DEL/LA SOLICITANTE: ……………..........…………………………</w:t>
      </w:r>
    </w:p>
    <w:p w14:paraId="69C35793" w14:textId="77777777" w:rsidR="006F22E6" w:rsidRPr="000C1086" w:rsidRDefault="006F22E6" w:rsidP="006F22E6">
      <w:pPr>
        <w:jc w:val="both"/>
        <w:rPr>
          <w:rFonts w:ascii="Arial" w:hAnsi="Arial" w:cs="Arial"/>
          <w:sz w:val="16"/>
          <w:szCs w:val="16"/>
        </w:rPr>
      </w:pPr>
    </w:p>
    <w:p w14:paraId="06038935" w14:textId="6CC42980" w:rsidR="00E44929" w:rsidRDefault="36CA2B2B" w:rsidP="49C792D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49C792D2">
        <w:rPr>
          <w:rFonts w:ascii="Arial" w:eastAsia="Arial" w:hAnsi="Arial" w:cs="Arial"/>
          <w:i/>
          <w:iCs/>
          <w:sz w:val="16"/>
          <w:szCs w:val="16"/>
        </w:rPr>
        <w:t>La presentación de esta solicitud por parte del beneficiario/a implica asimismo la aceptación de las normas fijadas en esta convocatoria.</w:t>
      </w:r>
      <w:r w:rsidR="00B23090">
        <w:rPr>
          <w:rFonts w:ascii="Arial" w:eastAsia="Arial" w:hAnsi="Arial" w:cs="Arial"/>
          <w:i/>
          <w:iCs/>
          <w:sz w:val="16"/>
          <w:szCs w:val="16"/>
        </w:rPr>
        <w:t xml:space="preserve"> Una vez presentada la solicitud no se podrá modificar.</w:t>
      </w:r>
    </w:p>
    <w:p w14:paraId="50B371D2" w14:textId="77777777" w:rsidR="002B5160" w:rsidRPr="000C1086" w:rsidRDefault="002B5160" w:rsidP="002B5160">
      <w:pPr>
        <w:ind w:left="284"/>
        <w:jc w:val="both"/>
        <w:rPr>
          <w:rFonts w:ascii="Arial" w:hAnsi="Arial" w:cs="Arial"/>
          <w:i/>
          <w:sz w:val="16"/>
          <w:szCs w:val="16"/>
        </w:rPr>
      </w:pPr>
    </w:p>
    <w:sectPr w:rsidR="002B5160" w:rsidRPr="000C1086" w:rsidSect="00EA46D2">
      <w:headerReference w:type="even" r:id="rId13"/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8964" w14:textId="77777777" w:rsidR="00C12CB1" w:rsidRDefault="00C12CB1">
      <w:r>
        <w:separator/>
      </w:r>
    </w:p>
  </w:endnote>
  <w:endnote w:type="continuationSeparator" w:id="0">
    <w:p w14:paraId="56F7E950" w14:textId="77777777" w:rsidR="00C12CB1" w:rsidRDefault="00C1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AC87D" w14:textId="77777777" w:rsidR="00C12CB1" w:rsidRDefault="00C12CB1">
      <w:r>
        <w:separator/>
      </w:r>
    </w:p>
  </w:footnote>
  <w:footnote w:type="continuationSeparator" w:id="0">
    <w:p w14:paraId="4B0D54C4" w14:textId="77777777" w:rsidR="00C12CB1" w:rsidRDefault="00C1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8B9B6" w14:textId="77777777" w:rsidR="008F3087" w:rsidRDefault="008F30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497746" w14:textId="77777777" w:rsidR="008F3087" w:rsidRDefault="008F308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520B5"/>
    <w:multiLevelType w:val="hybridMultilevel"/>
    <w:tmpl w:val="CA2A5FD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6DF"/>
    <w:multiLevelType w:val="hybridMultilevel"/>
    <w:tmpl w:val="C7BC2A3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2F81C98"/>
    <w:multiLevelType w:val="hybridMultilevel"/>
    <w:tmpl w:val="5EC63B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B66"/>
    <w:multiLevelType w:val="hybridMultilevel"/>
    <w:tmpl w:val="74BE313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73946"/>
    <w:multiLevelType w:val="hybridMultilevel"/>
    <w:tmpl w:val="FA401302"/>
    <w:lvl w:ilvl="0" w:tplc="0C0A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1F72E62"/>
    <w:multiLevelType w:val="hybridMultilevel"/>
    <w:tmpl w:val="EC28783E"/>
    <w:lvl w:ilvl="0" w:tplc="868E968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-717"/>
        </w:tabs>
        <w:ind w:left="-7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</w:abstractNum>
  <w:abstractNum w:abstractNumId="7" w15:restartNumberingAfterBreak="0">
    <w:nsid w:val="57065348"/>
    <w:multiLevelType w:val="hybridMultilevel"/>
    <w:tmpl w:val="955095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92186"/>
    <w:multiLevelType w:val="hybridMultilevel"/>
    <w:tmpl w:val="B88EC5E0"/>
    <w:lvl w:ilvl="0" w:tplc="A5821280">
      <w:numFmt w:val="decimal"/>
      <w:lvlText w:val="*"/>
      <w:lvlJc w:val="left"/>
      <w:pPr>
        <w:ind w:left="720" w:hanging="360"/>
      </w:pPr>
    </w:lvl>
    <w:lvl w:ilvl="1" w:tplc="2A1AAEC0">
      <w:start w:val="1"/>
      <w:numFmt w:val="lowerLetter"/>
      <w:lvlText w:val="%2."/>
      <w:lvlJc w:val="left"/>
      <w:pPr>
        <w:ind w:left="1440" w:hanging="360"/>
      </w:pPr>
    </w:lvl>
    <w:lvl w:ilvl="2" w:tplc="99DCF518">
      <w:start w:val="1"/>
      <w:numFmt w:val="lowerRoman"/>
      <w:lvlText w:val="%3."/>
      <w:lvlJc w:val="right"/>
      <w:pPr>
        <w:ind w:left="2160" w:hanging="180"/>
      </w:pPr>
    </w:lvl>
    <w:lvl w:ilvl="3" w:tplc="5ABC4AC8">
      <w:start w:val="1"/>
      <w:numFmt w:val="decimal"/>
      <w:lvlText w:val="%4."/>
      <w:lvlJc w:val="left"/>
      <w:pPr>
        <w:ind w:left="2880" w:hanging="360"/>
      </w:pPr>
    </w:lvl>
    <w:lvl w:ilvl="4" w:tplc="47C48482">
      <w:start w:val="1"/>
      <w:numFmt w:val="lowerLetter"/>
      <w:lvlText w:val="%5."/>
      <w:lvlJc w:val="left"/>
      <w:pPr>
        <w:ind w:left="3600" w:hanging="360"/>
      </w:pPr>
    </w:lvl>
    <w:lvl w:ilvl="5" w:tplc="13D4FE18">
      <w:start w:val="1"/>
      <w:numFmt w:val="lowerRoman"/>
      <w:lvlText w:val="%6."/>
      <w:lvlJc w:val="right"/>
      <w:pPr>
        <w:ind w:left="4320" w:hanging="180"/>
      </w:pPr>
    </w:lvl>
    <w:lvl w:ilvl="6" w:tplc="91EA54BC">
      <w:start w:val="1"/>
      <w:numFmt w:val="decimal"/>
      <w:lvlText w:val="%7."/>
      <w:lvlJc w:val="left"/>
      <w:pPr>
        <w:ind w:left="5040" w:hanging="360"/>
      </w:pPr>
    </w:lvl>
    <w:lvl w:ilvl="7" w:tplc="1A5A3E6C">
      <w:start w:val="1"/>
      <w:numFmt w:val="lowerLetter"/>
      <w:lvlText w:val="%8."/>
      <w:lvlJc w:val="left"/>
      <w:pPr>
        <w:ind w:left="5760" w:hanging="360"/>
      </w:pPr>
    </w:lvl>
    <w:lvl w:ilvl="8" w:tplc="28220E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50288"/>
    <w:multiLevelType w:val="singleLevel"/>
    <w:tmpl w:val="ABF2CD94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0" w15:restartNumberingAfterBreak="0">
    <w:nsid w:val="6832142E"/>
    <w:multiLevelType w:val="multilevel"/>
    <w:tmpl w:val="CA2A5FD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790295">
    <w:abstractNumId w:val="8"/>
  </w:num>
  <w:num w:numId="2" w16cid:durableId="20728051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16"/>
          <w:u w:val="none"/>
        </w:rPr>
      </w:lvl>
    </w:lvlOverride>
  </w:num>
  <w:num w:numId="3" w16cid:durableId="20000355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4825646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5" w16cid:durableId="1143544270">
    <w:abstractNumId w:val="9"/>
  </w:num>
  <w:num w:numId="6" w16cid:durableId="828668662">
    <w:abstractNumId w:val="4"/>
  </w:num>
  <w:num w:numId="7" w16cid:durableId="310989753">
    <w:abstractNumId w:val="2"/>
  </w:num>
  <w:num w:numId="8" w16cid:durableId="748885421">
    <w:abstractNumId w:val="3"/>
  </w:num>
  <w:num w:numId="9" w16cid:durableId="942110699">
    <w:abstractNumId w:val="5"/>
  </w:num>
  <w:num w:numId="10" w16cid:durableId="1007095425">
    <w:abstractNumId w:val="6"/>
  </w:num>
  <w:num w:numId="11" w16cid:durableId="695740171">
    <w:abstractNumId w:val="1"/>
  </w:num>
  <w:num w:numId="12" w16cid:durableId="164561077">
    <w:abstractNumId w:val="10"/>
  </w:num>
  <w:num w:numId="13" w16cid:durableId="1562014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9B"/>
    <w:rsid w:val="00007639"/>
    <w:rsid w:val="0002181A"/>
    <w:rsid w:val="00024632"/>
    <w:rsid w:val="000313F3"/>
    <w:rsid w:val="0009037D"/>
    <w:rsid w:val="00094FBB"/>
    <w:rsid w:val="000C1086"/>
    <w:rsid w:val="000C179D"/>
    <w:rsid w:val="000F04B5"/>
    <w:rsid w:val="0010359F"/>
    <w:rsid w:val="00134EEC"/>
    <w:rsid w:val="00143C08"/>
    <w:rsid w:val="0015551C"/>
    <w:rsid w:val="0017703E"/>
    <w:rsid w:val="00187A4D"/>
    <w:rsid w:val="001A74C9"/>
    <w:rsid w:val="001C0ECD"/>
    <w:rsid w:val="001C10FC"/>
    <w:rsid w:val="001D4D6E"/>
    <w:rsid w:val="001D4E47"/>
    <w:rsid w:val="001F01BF"/>
    <w:rsid w:val="00200301"/>
    <w:rsid w:val="002249F9"/>
    <w:rsid w:val="002706BB"/>
    <w:rsid w:val="00294518"/>
    <w:rsid w:val="002B5160"/>
    <w:rsid w:val="002F7B5B"/>
    <w:rsid w:val="00305492"/>
    <w:rsid w:val="00307AED"/>
    <w:rsid w:val="0032362C"/>
    <w:rsid w:val="003328B9"/>
    <w:rsid w:val="0033465A"/>
    <w:rsid w:val="00335404"/>
    <w:rsid w:val="0034153D"/>
    <w:rsid w:val="003442CA"/>
    <w:rsid w:val="00350224"/>
    <w:rsid w:val="00371F10"/>
    <w:rsid w:val="00376B26"/>
    <w:rsid w:val="003771EF"/>
    <w:rsid w:val="00377DF5"/>
    <w:rsid w:val="0039778B"/>
    <w:rsid w:val="003C21E0"/>
    <w:rsid w:val="003C4466"/>
    <w:rsid w:val="003D7B63"/>
    <w:rsid w:val="003E0EED"/>
    <w:rsid w:val="00401D82"/>
    <w:rsid w:val="00411249"/>
    <w:rsid w:val="004238E1"/>
    <w:rsid w:val="004279C3"/>
    <w:rsid w:val="00430FD2"/>
    <w:rsid w:val="0046623F"/>
    <w:rsid w:val="004777B7"/>
    <w:rsid w:val="00495023"/>
    <w:rsid w:val="004A3540"/>
    <w:rsid w:val="004D27EA"/>
    <w:rsid w:val="004E7EFA"/>
    <w:rsid w:val="004F3AC3"/>
    <w:rsid w:val="00507FD3"/>
    <w:rsid w:val="00511D1C"/>
    <w:rsid w:val="00580FC3"/>
    <w:rsid w:val="005C4535"/>
    <w:rsid w:val="005C5114"/>
    <w:rsid w:val="0061124D"/>
    <w:rsid w:val="00625A5B"/>
    <w:rsid w:val="00635353"/>
    <w:rsid w:val="006437B0"/>
    <w:rsid w:val="006838B6"/>
    <w:rsid w:val="0069077C"/>
    <w:rsid w:val="006A0C14"/>
    <w:rsid w:val="006F22E6"/>
    <w:rsid w:val="00707AE4"/>
    <w:rsid w:val="00725907"/>
    <w:rsid w:val="00731B9B"/>
    <w:rsid w:val="007B5E81"/>
    <w:rsid w:val="007C551D"/>
    <w:rsid w:val="008000D3"/>
    <w:rsid w:val="0081708F"/>
    <w:rsid w:val="008250C5"/>
    <w:rsid w:val="0083712F"/>
    <w:rsid w:val="008401D5"/>
    <w:rsid w:val="00852FF7"/>
    <w:rsid w:val="008628A6"/>
    <w:rsid w:val="008860A9"/>
    <w:rsid w:val="008A1FF3"/>
    <w:rsid w:val="008A2733"/>
    <w:rsid w:val="008A7A15"/>
    <w:rsid w:val="008F0816"/>
    <w:rsid w:val="008F3087"/>
    <w:rsid w:val="008F6D03"/>
    <w:rsid w:val="00921176"/>
    <w:rsid w:val="00924993"/>
    <w:rsid w:val="0093368C"/>
    <w:rsid w:val="0094538C"/>
    <w:rsid w:val="00945B55"/>
    <w:rsid w:val="009A33DF"/>
    <w:rsid w:val="009B1A9B"/>
    <w:rsid w:val="009C063B"/>
    <w:rsid w:val="009C28A4"/>
    <w:rsid w:val="009C5F5F"/>
    <w:rsid w:val="009E3A70"/>
    <w:rsid w:val="00A10025"/>
    <w:rsid w:val="00A33C4A"/>
    <w:rsid w:val="00A534E5"/>
    <w:rsid w:val="00A9063A"/>
    <w:rsid w:val="00AB1075"/>
    <w:rsid w:val="00AD64A2"/>
    <w:rsid w:val="00AE64D8"/>
    <w:rsid w:val="00B02F9C"/>
    <w:rsid w:val="00B23090"/>
    <w:rsid w:val="00B2352C"/>
    <w:rsid w:val="00B344D4"/>
    <w:rsid w:val="00B43541"/>
    <w:rsid w:val="00B649E1"/>
    <w:rsid w:val="00BA106A"/>
    <w:rsid w:val="00BA4D9E"/>
    <w:rsid w:val="00BD1560"/>
    <w:rsid w:val="00C00073"/>
    <w:rsid w:val="00C0752C"/>
    <w:rsid w:val="00C110D2"/>
    <w:rsid w:val="00C1263B"/>
    <w:rsid w:val="00C12CB1"/>
    <w:rsid w:val="00C30AAB"/>
    <w:rsid w:val="00C336CD"/>
    <w:rsid w:val="00C41358"/>
    <w:rsid w:val="00C42F12"/>
    <w:rsid w:val="00C525D1"/>
    <w:rsid w:val="00CC5C96"/>
    <w:rsid w:val="00CE1E2B"/>
    <w:rsid w:val="00CF2D57"/>
    <w:rsid w:val="00D05812"/>
    <w:rsid w:val="00D10521"/>
    <w:rsid w:val="00D24EA4"/>
    <w:rsid w:val="00D33131"/>
    <w:rsid w:val="00D4001F"/>
    <w:rsid w:val="00D408ED"/>
    <w:rsid w:val="00D7305F"/>
    <w:rsid w:val="00D80E80"/>
    <w:rsid w:val="00DB1F4F"/>
    <w:rsid w:val="00DC47CC"/>
    <w:rsid w:val="00DD682F"/>
    <w:rsid w:val="00DE1183"/>
    <w:rsid w:val="00DF1ABF"/>
    <w:rsid w:val="00DF28BE"/>
    <w:rsid w:val="00E116FA"/>
    <w:rsid w:val="00E1205C"/>
    <w:rsid w:val="00E2393D"/>
    <w:rsid w:val="00E41BC4"/>
    <w:rsid w:val="00E44929"/>
    <w:rsid w:val="00E531AF"/>
    <w:rsid w:val="00E657AB"/>
    <w:rsid w:val="00E719F9"/>
    <w:rsid w:val="00E83430"/>
    <w:rsid w:val="00E90EAC"/>
    <w:rsid w:val="00E90FEB"/>
    <w:rsid w:val="00EA46D2"/>
    <w:rsid w:val="00EB2A23"/>
    <w:rsid w:val="00EB5B12"/>
    <w:rsid w:val="00F104BE"/>
    <w:rsid w:val="00F1404D"/>
    <w:rsid w:val="00F1640E"/>
    <w:rsid w:val="00F24E4C"/>
    <w:rsid w:val="00F350EC"/>
    <w:rsid w:val="00F40023"/>
    <w:rsid w:val="00F45E43"/>
    <w:rsid w:val="00F55FA3"/>
    <w:rsid w:val="00F561BF"/>
    <w:rsid w:val="00F66662"/>
    <w:rsid w:val="00F71A1A"/>
    <w:rsid w:val="00FB53C9"/>
    <w:rsid w:val="00FC2EA4"/>
    <w:rsid w:val="307A5E7A"/>
    <w:rsid w:val="36CA2B2B"/>
    <w:rsid w:val="49C79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56C97"/>
  <w15:chartTrackingRefBased/>
  <w15:docId w15:val="{8CAEC049-93CC-4213-93CA-5E8841A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1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Cs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spacing w:before="40" w:after="40"/>
      <w:outlineLvl w:val="7"/>
    </w:pPr>
    <w:rPr>
      <w:rFonts w:ascii="Arial" w:hAnsi="Arial" w:cs="Arial"/>
      <w:b/>
      <w:sz w:val="16"/>
    </w:rPr>
  </w:style>
  <w:style w:type="paragraph" w:styleId="Ttulo9">
    <w:name w:val="heading 9"/>
    <w:basedOn w:val="Normal"/>
    <w:next w:val="Normal"/>
    <w:qFormat/>
    <w:pPr>
      <w:keepNext/>
      <w:tabs>
        <w:tab w:val="left" w:pos="-2127"/>
        <w:tab w:val="left" w:pos="-1843"/>
        <w:tab w:val="left" w:pos="284"/>
      </w:tabs>
      <w:spacing w:before="240"/>
      <w:outlineLvl w:val="8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8"/>
    </w:rPr>
  </w:style>
  <w:style w:type="paragraph" w:customStyle="1" w:styleId="Epgrafe">
    <w:name w:val="Epígrafe"/>
    <w:basedOn w:val="Normal"/>
    <w:next w:val="Normal"/>
    <w:qFormat/>
    <w:pPr>
      <w:jc w:val="center"/>
    </w:pPr>
    <w:rPr>
      <w:rFonts w:ascii="Arial" w:hAnsi="Arial"/>
      <w:b/>
      <w:sz w:val="32"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ind w:left="708"/>
      <w:jc w:val="both"/>
    </w:pPr>
    <w:rPr>
      <w:rFonts w:ascii="Arial" w:hAnsi="Arial"/>
      <w:szCs w:val="24"/>
    </w:rPr>
  </w:style>
  <w:style w:type="paragraph" w:styleId="Sangra2detindependiente">
    <w:name w:val="Body Text Indent 2"/>
    <w:basedOn w:val="Normal"/>
    <w:pPr>
      <w:ind w:left="1416"/>
      <w:jc w:val="both"/>
    </w:pPr>
    <w:rPr>
      <w:rFonts w:ascii="Arial" w:hAnsi="Arial"/>
      <w:sz w:val="22"/>
      <w:lang w:val="es-ES_tradnl"/>
    </w:rPr>
  </w:style>
  <w:style w:type="paragraph" w:styleId="Textoindependiente3">
    <w:name w:val="Body Text 3"/>
    <w:basedOn w:val="Normal"/>
    <w:pPr>
      <w:tabs>
        <w:tab w:val="left" w:pos="-2268"/>
        <w:tab w:val="left" w:pos="426"/>
        <w:tab w:val="left" w:pos="2835"/>
      </w:tabs>
      <w:spacing w:before="60" w:after="120"/>
      <w:jc w:val="both"/>
    </w:pPr>
    <w:rPr>
      <w:rFonts w:ascii="Arial" w:hAnsi="Arial" w:cs="Arial"/>
    </w:rPr>
  </w:style>
  <w:style w:type="paragraph" w:styleId="Textodebloque">
    <w:name w:val="Block Text"/>
    <w:basedOn w:val="Normal"/>
    <w:pPr>
      <w:tabs>
        <w:tab w:val="left" w:pos="3544"/>
        <w:tab w:val="left" w:pos="4253"/>
      </w:tabs>
      <w:spacing w:before="120" w:after="120"/>
      <w:ind w:left="567" w:right="992"/>
      <w:jc w:val="both"/>
    </w:pPr>
    <w:rPr>
      <w:rFonts w:ascii="Arial" w:hAnsi="Arial" w:cs="Arial"/>
      <w:b/>
      <w:bCs/>
      <w:sz w:val="16"/>
    </w:rPr>
  </w:style>
  <w:style w:type="paragraph" w:styleId="Textodeglobo">
    <w:name w:val="Balloon Text"/>
    <w:basedOn w:val="Normal"/>
    <w:semiHidden/>
    <w:rsid w:val="00401D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5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E116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E116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D80AA-6F30-4034-8A1F-33F567E15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C274D-32E7-4AF4-A2F8-BA9223DE4B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419137-A86B-4A5D-AE7A-097B828F95B0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4.xml><?xml version="1.0" encoding="utf-8"?>
<ds:datastoreItem xmlns:ds="http://schemas.openxmlformats.org/officeDocument/2006/customXml" ds:itemID="{A9C0A047-100E-44FF-AF9E-E423DD0AA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11</TotalTime>
  <Pages>1</Pages>
  <Words>638</Words>
  <Characters>3514</Characters>
  <Application>Microsoft Office Word</Application>
  <DocSecurity>0</DocSecurity>
  <Lines>29</Lines>
  <Paragraphs>8</Paragraphs>
  <ScaleCrop>false</ScaleCrop>
  <Company>RCH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cp:lastModifiedBy>Susana Rodríguez Mazagatos</cp:lastModifiedBy>
  <cp:revision>29</cp:revision>
  <cp:lastPrinted>2018-08-29T08:20:00Z</cp:lastPrinted>
  <dcterms:created xsi:type="dcterms:W3CDTF">2022-09-08T11:06:00Z</dcterms:created>
  <dcterms:modified xsi:type="dcterms:W3CDTF">2025-02-28T08:56:00Z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