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27522" w14:textId="77777777" w:rsidR="00D23C27" w:rsidRPr="006E4A73" w:rsidRDefault="00D23C27" w:rsidP="00D23C27">
      <w:pPr>
        <w:jc w:val="center"/>
        <w:rPr>
          <w:rFonts w:ascii="Arial" w:hAnsi="Arial" w:cs="Arial"/>
          <w:b/>
          <w:noProof/>
          <w:sz w:val="28"/>
          <w:szCs w:val="28"/>
          <w:lang w:val="en-US"/>
        </w:rPr>
      </w:pPr>
      <w:r w:rsidRPr="006E4A73">
        <w:rPr>
          <w:rFonts w:ascii="Arial" w:hAnsi="Arial" w:cs="Arial"/>
          <w:b/>
          <w:noProof/>
          <w:sz w:val="28"/>
          <w:szCs w:val="28"/>
          <w:lang w:val="en-US"/>
        </w:rPr>
        <w:t>ATTENDANCE CERTIFICATE</w:t>
      </w:r>
    </w:p>
    <w:p w14:paraId="4074754A" w14:textId="02A6FACD" w:rsidR="00291B39" w:rsidRPr="006E4A73" w:rsidRDefault="00E00527" w:rsidP="00D23C27">
      <w:pPr>
        <w:jc w:val="center"/>
        <w:rPr>
          <w:rFonts w:ascii="Arial" w:hAnsi="Arial" w:cs="Arial"/>
          <w:b/>
          <w:noProof/>
          <w:sz w:val="28"/>
          <w:szCs w:val="28"/>
          <w:lang w:val="en-US"/>
        </w:rPr>
      </w:pPr>
      <w:r w:rsidRPr="006E4A73">
        <w:rPr>
          <w:rFonts w:ascii="Arial" w:hAnsi="Arial" w:cs="Arial"/>
          <w:b/>
          <w:noProof/>
          <w:sz w:val="28"/>
          <w:szCs w:val="28"/>
          <w:lang w:val="en-US"/>
        </w:rPr>
        <w:t>202</w:t>
      </w:r>
      <w:r w:rsidR="00C87D82">
        <w:rPr>
          <w:rFonts w:ascii="Arial" w:hAnsi="Arial" w:cs="Arial"/>
          <w:b/>
          <w:noProof/>
          <w:sz w:val="28"/>
          <w:szCs w:val="28"/>
          <w:lang w:val="en-US"/>
        </w:rPr>
        <w:t>6</w:t>
      </w:r>
      <w:r w:rsidR="00291B39" w:rsidRPr="006E4A73">
        <w:rPr>
          <w:rFonts w:ascii="Arial" w:hAnsi="Arial" w:cs="Arial"/>
          <w:b/>
          <w:noProof/>
          <w:sz w:val="28"/>
          <w:szCs w:val="28"/>
          <w:lang w:val="en-US"/>
        </w:rPr>
        <w:t>-</w:t>
      </w:r>
      <w:r w:rsidRPr="006E4A73">
        <w:rPr>
          <w:rFonts w:ascii="Arial" w:hAnsi="Arial" w:cs="Arial"/>
          <w:b/>
          <w:noProof/>
          <w:sz w:val="28"/>
          <w:szCs w:val="28"/>
          <w:lang w:val="en-US"/>
        </w:rPr>
        <w:t>202</w:t>
      </w:r>
      <w:r w:rsidR="00C87D82">
        <w:rPr>
          <w:rFonts w:ascii="Arial" w:hAnsi="Arial" w:cs="Arial"/>
          <w:b/>
          <w:noProof/>
          <w:sz w:val="28"/>
          <w:szCs w:val="28"/>
          <w:lang w:val="en-US"/>
        </w:rPr>
        <w:t>7</w:t>
      </w:r>
    </w:p>
    <w:p w14:paraId="4EC46CDA" w14:textId="77777777" w:rsidR="00D23C27" w:rsidRPr="006E4A73" w:rsidRDefault="00D23C27">
      <w:pPr>
        <w:rPr>
          <w:rFonts w:ascii="Arial" w:hAnsi="Arial" w:cs="Arial"/>
          <w:sz w:val="22"/>
          <w:szCs w:val="22"/>
          <w:lang w:val="en-US"/>
        </w:rPr>
      </w:pPr>
    </w:p>
    <w:p w14:paraId="07DA6DF7" w14:textId="77777777" w:rsidR="00D67F11" w:rsidRPr="00D67F11" w:rsidRDefault="00D67F11" w:rsidP="00D67F11">
      <w:pPr>
        <w:spacing w:before="120" w:after="120"/>
        <w:rPr>
          <w:rFonts w:ascii="Arial" w:hAnsi="Arial" w:cs="Arial"/>
          <w:sz w:val="18"/>
          <w:szCs w:val="18"/>
          <w:lang w:val="en-US"/>
        </w:rPr>
      </w:pPr>
      <w:r w:rsidRPr="00D67F11">
        <w:rPr>
          <w:rFonts w:ascii="Arial" w:hAnsi="Arial" w:cs="Arial"/>
          <w:sz w:val="18"/>
          <w:szCs w:val="18"/>
          <w:lang w:val="en-US"/>
        </w:rPr>
        <w:t>Host institution _______________________________________________________________________________</w:t>
      </w:r>
    </w:p>
    <w:p w14:paraId="61B95F57" w14:textId="77777777" w:rsidR="00D67F11" w:rsidRPr="00D67F11" w:rsidRDefault="00D67F11" w:rsidP="00D67F11">
      <w:pPr>
        <w:spacing w:before="120" w:after="120"/>
        <w:rPr>
          <w:rFonts w:ascii="Arial" w:hAnsi="Arial" w:cs="Arial"/>
          <w:sz w:val="18"/>
          <w:szCs w:val="18"/>
          <w:lang w:val="en-US"/>
        </w:rPr>
      </w:pPr>
      <w:r w:rsidRPr="00D67F11">
        <w:rPr>
          <w:rFonts w:ascii="Arial" w:hAnsi="Arial" w:cs="Arial"/>
          <w:sz w:val="18"/>
          <w:szCs w:val="18"/>
          <w:lang w:val="en-US"/>
        </w:rPr>
        <w:t>This is to certify that the student _________________________________________________________________</w:t>
      </w:r>
    </w:p>
    <w:p w14:paraId="64486F33" w14:textId="1F8B78CE" w:rsidR="00BB360F" w:rsidRDefault="00D67F11" w:rsidP="00D67F11">
      <w:pPr>
        <w:spacing w:before="120" w:after="120"/>
        <w:rPr>
          <w:rFonts w:ascii="Arial" w:hAnsi="Arial" w:cs="Arial"/>
          <w:i/>
          <w:lang w:val="en-GB"/>
        </w:rPr>
      </w:pPr>
      <w:r w:rsidRPr="00D67F11">
        <w:rPr>
          <w:rFonts w:ascii="Arial" w:hAnsi="Arial" w:cs="Arial"/>
          <w:sz w:val="18"/>
          <w:szCs w:val="18"/>
          <w:lang w:val="en-US"/>
        </w:rPr>
        <w:t>is registered at our Institution as an Erasmus+ Exchange student</w:t>
      </w:r>
    </w:p>
    <w:p w14:paraId="4C7E0A90" w14:textId="0209C8D3" w:rsidR="0055674C" w:rsidRPr="00943D05" w:rsidRDefault="0055674C" w:rsidP="005958AE">
      <w:pPr>
        <w:spacing w:after="120"/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W w:w="8221" w:type="dxa"/>
        <w:tblInd w:w="421" w:type="dxa"/>
        <w:tblLook w:val="04A0" w:firstRow="1" w:lastRow="0" w:firstColumn="1" w:lastColumn="0" w:noHBand="0" w:noVBand="1"/>
      </w:tblPr>
      <w:tblGrid>
        <w:gridCol w:w="8221"/>
      </w:tblGrid>
      <w:tr w:rsidR="00C87D82" w:rsidRPr="00D67F11" w14:paraId="159650C9" w14:textId="77777777" w:rsidTr="00D67F11">
        <w:trPr>
          <w:trHeight w:val="340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3DF08A" w14:textId="2E251BF1" w:rsidR="00C87D82" w:rsidRPr="00D67F11" w:rsidRDefault="00C87D82" w:rsidP="00D67F11">
            <w:pPr>
              <w:spacing w:before="40" w:after="40"/>
              <w:jc w:val="center"/>
              <w:rPr>
                <w:rFonts w:ascii="Arial" w:eastAsia="Calibri" w:hAnsi="Arial" w:cs="Arial"/>
                <w:b/>
                <w:bCs/>
                <w:sz w:val="22"/>
                <w:szCs w:val="24"/>
                <w:lang w:val="en-GB" w:eastAsia="en-US"/>
              </w:rPr>
            </w:pPr>
            <w:bookmarkStart w:id="0" w:name="_Hlk79588455"/>
            <w:r w:rsidRPr="00D67F11">
              <w:rPr>
                <w:rFonts w:ascii="Arial" w:eastAsia="Calibri" w:hAnsi="Arial" w:cs="Arial"/>
                <w:b/>
                <w:bCs/>
                <w:sz w:val="22"/>
                <w:szCs w:val="24"/>
                <w:lang w:val="en-US" w:eastAsia="en-US"/>
              </w:rPr>
              <w:t>START DATE OF MOBILITY PERIOD AT HOST INSTITUTION</w:t>
            </w:r>
          </w:p>
        </w:tc>
      </w:tr>
      <w:tr w:rsidR="00C87D82" w:rsidRPr="00D67F11" w14:paraId="0CAB9762" w14:textId="77777777" w:rsidTr="00D01444">
        <w:trPr>
          <w:trHeight w:val="605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9BB1" w14:textId="77777777" w:rsidR="00C87D82" w:rsidRPr="004A62FA" w:rsidRDefault="00C87D82" w:rsidP="00322D6D">
            <w:pPr>
              <w:jc w:val="center"/>
              <w:rPr>
                <w:rFonts w:ascii="Arial" w:eastAsia="Calibri" w:hAnsi="Arial" w:cs="Arial"/>
                <w:sz w:val="18"/>
                <w:szCs w:val="22"/>
                <w:lang w:val="en-US" w:eastAsia="en-US"/>
              </w:rPr>
            </w:pPr>
            <w:bookmarkStart w:id="1" w:name="_Hlk79592073"/>
            <w:bookmarkEnd w:id="0"/>
          </w:p>
          <w:p w14:paraId="20AA0852" w14:textId="77777777" w:rsidR="00D01444" w:rsidRDefault="00D01444" w:rsidP="00322D6D">
            <w:pPr>
              <w:jc w:val="center"/>
              <w:rPr>
                <w:rFonts w:ascii="Arial" w:eastAsia="Calibri" w:hAnsi="Arial" w:cs="Arial"/>
                <w:sz w:val="18"/>
                <w:szCs w:val="22"/>
                <w:lang w:val="en-US" w:eastAsia="en-US"/>
              </w:rPr>
            </w:pPr>
          </w:p>
          <w:p w14:paraId="24BC9EC6" w14:textId="760E60F2" w:rsidR="00C87D82" w:rsidRDefault="00C87D82" w:rsidP="00322D6D">
            <w:pPr>
              <w:jc w:val="center"/>
              <w:rPr>
                <w:rFonts w:ascii="Arial" w:eastAsia="Calibri" w:hAnsi="Arial" w:cs="Arial"/>
                <w:sz w:val="18"/>
                <w:szCs w:val="22"/>
                <w:lang w:val="en-US" w:eastAsia="en-US"/>
              </w:rPr>
            </w:pPr>
            <w:r w:rsidRPr="004A62FA">
              <w:rPr>
                <w:rFonts w:ascii="Arial" w:eastAsia="Calibri" w:hAnsi="Arial" w:cs="Arial"/>
                <w:sz w:val="18"/>
                <w:szCs w:val="22"/>
                <w:lang w:val="en-US" w:eastAsia="en-US"/>
              </w:rPr>
              <w:t>____/___</w:t>
            </w:r>
            <w:proofErr w:type="gramStart"/>
            <w:r w:rsidRPr="004A62FA">
              <w:rPr>
                <w:rFonts w:ascii="Arial" w:eastAsia="Calibri" w:hAnsi="Arial" w:cs="Arial"/>
                <w:sz w:val="18"/>
                <w:szCs w:val="22"/>
                <w:lang w:val="en-US" w:eastAsia="en-US"/>
              </w:rPr>
              <w:t>_/_</w:t>
            </w:r>
            <w:proofErr w:type="gramEnd"/>
            <w:r w:rsidRPr="004A62FA">
              <w:rPr>
                <w:rFonts w:ascii="Arial" w:eastAsia="Calibri" w:hAnsi="Arial" w:cs="Arial"/>
                <w:sz w:val="18"/>
                <w:szCs w:val="22"/>
                <w:lang w:val="en-US" w:eastAsia="en-US"/>
              </w:rPr>
              <w:t>___ (DAY/MONTH/YEAR)</w:t>
            </w:r>
          </w:p>
          <w:p w14:paraId="506B98FE" w14:textId="77777777" w:rsidR="00C87D82" w:rsidRDefault="00C87D82" w:rsidP="00322D6D">
            <w:pPr>
              <w:jc w:val="center"/>
              <w:rPr>
                <w:rFonts w:ascii="Arial" w:eastAsia="Calibri" w:hAnsi="Arial" w:cs="Arial"/>
                <w:i/>
                <w:iCs/>
                <w:sz w:val="12"/>
                <w:szCs w:val="12"/>
                <w:lang w:val="en-US" w:eastAsia="en-US"/>
              </w:rPr>
            </w:pPr>
            <w:r w:rsidRPr="006D330A">
              <w:rPr>
                <w:rFonts w:ascii="Arial" w:eastAsia="Calibri" w:hAnsi="Arial" w:cs="Arial"/>
                <w:sz w:val="12"/>
                <w:szCs w:val="12"/>
                <w:lang w:val="en-US" w:eastAsia="en-US"/>
              </w:rPr>
              <w:t xml:space="preserve">Debe </w:t>
            </w:r>
            <w:proofErr w:type="spellStart"/>
            <w:r w:rsidRPr="006D330A">
              <w:rPr>
                <w:rFonts w:ascii="Arial" w:eastAsia="Calibri" w:hAnsi="Arial" w:cs="Arial"/>
                <w:sz w:val="12"/>
                <w:szCs w:val="12"/>
                <w:lang w:val="en-US" w:eastAsia="en-US"/>
              </w:rPr>
              <w:t>rellenarse</w:t>
            </w:r>
            <w:proofErr w:type="spellEnd"/>
            <w:r w:rsidRPr="006D330A">
              <w:rPr>
                <w:rFonts w:ascii="Arial" w:eastAsia="Calibri" w:hAnsi="Arial" w:cs="Arial"/>
                <w:sz w:val="12"/>
                <w:szCs w:val="12"/>
                <w:lang w:val="en-US" w:eastAsia="en-US"/>
              </w:rPr>
              <w:t xml:space="preserve"> al </w:t>
            </w:r>
            <w:proofErr w:type="spellStart"/>
            <w:r w:rsidRPr="006D330A">
              <w:rPr>
                <w:rFonts w:ascii="Arial" w:eastAsia="Calibri" w:hAnsi="Arial" w:cs="Arial"/>
                <w:sz w:val="12"/>
                <w:szCs w:val="12"/>
                <w:lang w:val="en-US" w:eastAsia="en-US"/>
              </w:rPr>
              <w:t>inicio</w:t>
            </w:r>
            <w:proofErr w:type="spellEnd"/>
            <w:r w:rsidRPr="006D330A">
              <w:rPr>
                <w:rFonts w:ascii="Arial" w:eastAsia="Calibri" w:hAnsi="Arial" w:cs="Arial"/>
                <w:sz w:val="12"/>
                <w:szCs w:val="12"/>
                <w:lang w:val="en-US" w:eastAsia="en-US"/>
              </w:rPr>
              <w:t xml:space="preserve"> de la movilidad /</w:t>
            </w:r>
            <w:r w:rsidRPr="006D330A">
              <w:rPr>
                <w:rFonts w:ascii="Arial" w:eastAsia="Calibri" w:hAnsi="Arial" w:cs="Arial"/>
                <w:i/>
                <w:iCs/>
                <w:sz w:val="12"/>
                <w:szCs w:val="12"/>
                <w:lang w:val="en-US" w:eastAsia="en-US"/>
              </w:rPr>
              <w:t xml:space="preserve">must be filled at the </w:t>
            </w:r>
            <w:proofErr w:type="spellStart"/>
            <w:r w:rsidRPr="006D330A">
              <w:rPr>
                <w:rFonts w:ascii="Arial" w:eastAsia="Calibri" w:hAnsi="Arial" w:cs="Arial"/>
                <w:i/>
                <w:iCs/>
                <w:sz w:val="12"/>
                <w:szCs w:val="12"/>
                <w:lang w:val="en-US" w:eastAsia="en-US"/>
              </w:rPr>
              <w:t>beginnig</w:t>
            </w:r>
            <w:proofErr w:type="spellEnd"/>
            <w:r w:rsidRPr="006D330A">
              <w:rPr>
                <w:rFonts w:ascii="Arial" w:eastAsia="Calibri" w:hAnsi="Arial" w:cs="Arial"/>
                <w:i/>
                <w:iCs/>
                <w:sz w:val="12"/>
                <w:szCs w:val="12"/>
                <w:lang w:val="en-US" w:eastAsia="en-US"/>
              </w:rPr>
              <w:t xml:space="preserve"> </w:t>
            </w:r>
            <w:proofErr w:type="spellStart"/>
            <w:r w:rsidRPr="006D330A">
              <w:rPr>
                <w:rFonts w:ascii="Arial" w:eastAsia="Calibri" w:hAnsi="Arial" w:cs="Arial"/>
                <w:i/>
                <w:iCs/>
                <w:sz w:val="12"/>
                <w:szCs w:val="12"/>
                <w:lang w:val="en-US" w:eastAsia="en-US"/>
              </w:rPr>
              <w:t>ot</w:t>
            </w:r>
            <w:proofErr w:type="spellEnd"/>
            <w:r w:rsidRPr="006D330A">
              <w:rPr>
                <w:rFonts w:ascii="Arial" w:eastAsia="Calibri" w:hAnsi="Arial" w:cs="Arial"/>
                <w:i/>
                <w:iCs/>
                <w:sz w:val="12"/>
                <w:szCs w:val="12"/>
                <w:lang w:val="en-US" w:eastAsia="en-US"/>
              </w:rPr>
              <w:t xml:space="preserve"> the mobility</w:t>
            </w:r>
          </w:p>
          <w:p w14:paraId="5C1D721A" w14:textId="4DB26514" w:rsidR="00D01444" w:rsidRPr="006D330A" w:rsidRDefault="00D01444" w:rsidP="00322D6D">
            <w:pPr>
              <w:jc w:val="center"/>
              <w:rPr>
                <w:rFonts w:ascii="Arial" w:eastAsia="Calibri" w:hAnsi="Arial" w:cs="Arial"/>
                <w:sz w:val="12"/>
                <w:szCs w:val="12"/>
                <w:lang w:val="en-GB" w:eastAsia="en-US"/>
              </w:rPr>
            </w:pPr>
          </w:p>
        </w:tc>
      </w:tr>
      <w:tr w:rsidR="00C87D82" w:rsidRPr="00D67F11" w14:paraId="4D137491" w14:textId="77777777" w:rsidTr="00D01444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2419" w14:textId="4477A767" w:rsidR="00C87D82" w:rsidRDefault="00C87D82" w:rsidP="00AA2C81">
            <w:pPr>
              <w:spacing w:before="40"/>
              <w:jc w:val="both"/>
              <w:rPr>
                <w:rFonts w:ascii="Arial" w:eastAsia="Calibri" w:hAnsi="Arial" w:cs="Arial"/>
                <w:sz w:val="18"/>
                <w:szCs w:val="22"/>
                <w:lang w:val="en-US" w:eastAsia="en-US"/>
              </w:rPr>
            </w:pPr>
            <w:r w:rsidRPr="004A62FA">
              <w:rPr>
                <w:rFonts w:ascii="Arial" w:eastAsia="Calibri" w:hAnsi="Arial" w:cs="Arial"/>
                <w:sz w:val="18"/>
                <w:szCs w:val="22"/>
                <w:lang w:val="en-GB" w:eastAsia="en-US"/>
              </w:rPr>
              <w:t>Person in charge</w:t>
            </w:r>
            <w:r w:rsidR="00D67F11">
              <w:rPr>
                <w:rFonts w:ascii="Arial" w:eastAsia="Calibri" w:hAnsi="Arial" w:cs="Arial"/>
                <w:sz w:val="18"/>
                <w:szCs w:val="22"/>
                <w:lang w:val="en-GB" w:eastAsia="en-US"/>
              </w:rPr>
              <w:t xml:space="preserve"> at host institution</w:t>
            </w:r>
            <w:r w:rsidRPr="004A62FA">
              <w:rPr>
                <w:rFonts w:ascii="Arial" w:eastAsia="Calibri" w:hAnsi="Arial" w:cs="Arial"/>
                <w:sz w:val="18"/>
                <w:szCs w:val="22"/>
                <w:lang w:val="en-GB" w:eastAsia="en-US"/>
              </w:rPr>
              <w:t xml:space="preserve"> </w:t>
            </w:r>
            <w:r w:rsidRPr="004A62FA">
              <w:rPr>
                <w:rFonts w:ascii="Arial" w:eastAsia="Calibri" w:hAnsi="Arial" w:cs="Arial"/>
                <w:sz w:val="18"/>
                <w:szCs w:val="22"/>
                <w:lang w:val="en-US" w:eastAsia="en-US"/>
              </w:rPr>
              <w:t>(name and title)</w:t>
            </w:r>
          </w:p>
          <w:p w14:paraId="27672AF2" w14:textId="3003B813" w:rsidR="00C87D82" w:rsidRDefault="00C87D82" w:rsidP="00AA2C81">
            <w:pPr>
              <w:spacing w:before="40"/>
              <w:jc w:val="both"/>
              <w:rPr>
                <w:rFonts w:ascii="Arial" w:eastAsia="Calibri" w:hAnsi="Arial" w:cs="Arial"/>
                <w:sz w:val="18"/>
                <w:szCs w:val="22"/>
                <w:lang w:val="en-US" w:eastAsia="en-US"/>
              </w:rPr>
            </w:pPr>
          </w:p>
          <w:p w14:paraId="19B97CF5" w14:textId="77777777" w:rsidR="00C87D82" w:rsidRDefault="00C87D82" w:rsidP="00AA2C81">
            <w:pPr>
              <w:spacing w:before="40"/>
              <w:jc w:val="both"/>
              <w:rPr>
                <w:rFonts w:ascii="Arial" w:eastAsia="Calibri" w:hAnsi="Arial" w:cs="Arial"/>
                <w:sz w:val="18"/>
                <w:szCs w:val="22"/>
                <w:lang w:val="en-US" w:eastAsia="en-US"/>
              </w:rPr>
            </w:pPr>
          </w:p>
          <w:p w14:paraId="0DAF2CBA" w14:textId="372A4148" w:rsidR="00C87D82" w:rsidRPr="004A62FA" w:rsidRDefault="00C87D82" w:rsidP="00AA2C81">
            <w:pPr>
              <w:spacing w:before="40"/>
              <w:jc w:val="both"/>
              <w:rPr>
                <w:rFonts w:ascii="Arial" w:eastAsia="Calibri" w:hAnsi="Arial" w:cs="Arial"/>
                <w:sz w:val="18"/>
                <w:szCs w:val="22"/>
                <w:lang w:val="en-GB" w:eastAsia="en-US"/>
              </w:rPr>
            </w:pPr>
          </w:p>
        </w:tc>
      </w:tr>
      <w:tr w:rsidR="00C87D82" w:rsidRPr="004A62FA" w14:paraId="52FEBF4E" w14:textId="77777777" w:rsidTr="00D01444">
        <w:trPr>
          <w:trHeight w:val="1872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C858" w14:textId="77777777" w:rsidR="00C87D82" w:rsidRDefault="00C87D82" w:rsidP="00AA2C81">
            <w:pPr>
              <w:spacing w:before="40"/>
              <w:jc w:val="both"/>
              <w:rPr>
                <w:rFonts w:ascii="Arial" w:eastAsia="Calibri" w:hAnsi="Arial" w:cs="Arial"/>
                <w:sz w:val="18"/>
                <w:szCs w:val="22"/>
                <w:lang w:val="en-GB" w:eastAsia="en-US"/>
              </w:rPr>
            </w:pPr>
            <w:r w:rsidRPr="004A62FA">
              <w:rPr>
                <w:rFonts w:ascii="Arial" w:eastAsia="Calibri" w:hAnsi="Arial" w:cs="Arial"/>
                <w:sz w:val="18"/>
                <w:szCs w:val="22"/>
                <w:lang w:val="en-GB" w:eastAsia="en-US"/>
              </w:rPr>
              <w:t>Signature and Stamp</w:t>
            </w:r>
          </w:p>
          <w:p w14:paraId="48AE9137" w14:textId="77777777" w:rsidR="00C87D82" w:rsidRDefault="00C87D82" w:rsidP="00AA2C81">
            <w:pPr>
              <w:spacing w:before="40"/>
              <w:jc w:val="both"/>
              <w:rPr>
                <w:rFonts w:ascii="Arial" w:eastAsia="Calibri" w:hAnsi="Arial" w:cs="Arial"/>
                <w:sz w:val="18"/>
                <w:szCs w:val="22"/>
                <w:lang w:val="en-GB" w:eastAsia="en-US"/>
              </w:rPr>
            </w:pPr>
          </w:p>
          <w:p w14:paraId="6C05BC20" w14:textId="77777777" w:rsidR="00C87D82" w:rsidRDefault="00C87D82" w:rsidP="00AA2C81">
            <w:pPr>
              <w:spacing w:before="40"/>
              <w:jc w:val="both"/>
              <w:rPr>
                <w:rFonts w:ascii="Arial" w:eastAsia="Calibri" w:hAnsi="Arial" w:cs="Arial"/>
                <w:sz w:val="18"/>
                <w:szCs w:val="22"/>
                <w:lang w:val="en-GB" w:eastAsia="en-US"/>
              </w:rPr>
            </w:pPr>
          </w:p>
          <w:p w14:paraId="330F0CF7" w14:textId="77777777" w:rsidR="00C87D82" w:rsidRDefault="00C87D82" w:rsidP="00AA2C81">
            <w:pPr>
              <w:spacing w:before="40"/>
              <w:jc w:val="both"/>
              <w:rPr>
                <w:rFonts w:ascii="Arial" w:eastAsia="Calibri" w:hAnsi="Arial" w:cs="Arial"/>
                <w:sz w:val="18"/>
                <w:szCs w:val="22"/>
                <w:lang w:val="en-GB" w:eastAsia="en-US"/>
              </w:rPr>
            </w:pPr>
          </w:p>
          <w:p w14:paraId="63712496" w14:textId="77777777" w:rsidR="00C87D82" w:rsidRDefault="00C87D82" w:rsidP="00AA2C81">
            <w:pPr>
              <w:spacing w:before="40"/>
              <w:jc w:val="both"/>
              <w:rPr>
                <w:rFonts w:ascii="Arial" w:eastAsia="Calibri" w:hAnsi="Arial" w:cs="Arial"/>
                <w:sz w:val="18"/>
                <w:szCs w:val="22"/>
                <w:lang w:val="en-GB" w:eastAsia="en-US"/>
              </w:rPr>
            </w:pPr>
          </w:p>
          <w:p w14:paraId="3225B91F" w14:textId="77777777" w:rsidR="00C87D82" w:rsidRDefault="00C87D82" w:rsidP="00AA2C81">
            <w:pPr>
              <w:spacing w:before="40"/>
              <w:jc w:val="both"/>
              <w:rPr>
                <w:rFonts w:ascii="Arial" w:eastAsia="Calibri" w:hAnsi="Arial" w:cs="Arial"/>
                <w:sz w:val="18"/>
                <w:szCs w:val="22"/>
                <w:lang w:val="en-GB" w:eastAsia="en-US"/>
              </w:rPr>
            </w:pPr>
          </w:p>
          <w:p w14:paraId="2E6EC7AF" w14:textId="6C3BB2AD" w:rsidR="00C87D82" w:rsidRPr="004A62FA" w:rsidRDefault="00C87D82" w:rsidP="00AA2C81">
            <w:pPr>
              <w:spacing w:before="40"/>
              <w:jc w:val="both"/>
              <w:rPr>
                <w:rFonts w:ascii="Arial" w:eastAsia="Calibri" w:hAnsi="Arial" w:cs="Arial"/>
                <w:sz w:val="18"/>
                <w:szCs w:val="22"/>
                <w:lang w:val="en-GB" w:eastAsia="en-US"/>
              </w:rPr>
            </w:pPr>
            <w:r>
              <w:rPr>
                <w:rFonts w:ascii="Arial" w:eastAsia="Calibri" w:hAnsi="Arial" w:cs="Arial"/>
                <w:sz w:val="18"/>
                <w:szCs w:val="22"/>
                <w:lang w:val="en-GB" w:eastAsia="en-US"/>
              </w:rPr>
              <w:t>Date</w:t>
            </w:r>
          </w:p>
        </w:tc>
      </w:tr>
      <w:tr w:rsidR="00C87D82" w:rsidRPr="004A62FA" w14:paraId="5C13F691" w14:textId="77777777" w:rsidTr="00D01444">
        <w:trPr>
          <w:trHeight w:val="371"/>
        </w:trPr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2015989C" w14:textId="77777777" w:rsidR="00C87D82" w:rsidRPr="004A62FA" w:rsidRDefault="00C87D82" w:rsidP="00AA2C81">
            <w:pPr>
              <w:spacing w:before="40"/>
              <w:jc w:val="both"/>
              <w:rPr>
                <w:rFonts w:ascii="Arial" w:eastAsia="Calibri" w:hAnsi="Arial" w:cs="Arial"/>
                <w:sz w:val="18"/>
                <w:szCs w:val="22"/>
                <w:lang w:val="en-GB" w:eastAsia="en-US"/>
              </w:rPr>
            </w:pPr>
          </w:p>
        </w:tc>
      </w:tr>
      <w:tr w:rsidR="00C87D82" w:rsidRPr="00D67F11" w14:paraId="5738FD44" w14:textId="77777777" w:rsidTr="00D67F11">
        <w:trPr>
          <w:trHeight w:val="340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F36B44" w14:textId="55557615" w:rsidR="00C87D82" w:rsidRPr="00D67F11" w:rsidRDefault="00C87D82" w:rsidP="00D67F11">
            <w:pPr>
              <w:jc w:val="center"/>
              <w:rPr>
                <w:rFonts w:ascii="Arial" w:eastAsia="Calibri" w:hAnsi="Arial" w:cs="Arial"/>
                <w:sz w:val="22"/>
                <w:szCs w:val="24"/>
                <w:lang w:val="en-US" w:eastAsia="en-US"/>
              </w:rPr>
            </w:pPr>
            <w:r w:rsidRPr="00D67F11">
              <w:rPr>
                <w:rFonts w:ascii="Arial" w:eastAsia="Calibri" w:hAnsi="Arial" w:cs="Arial"/>
                <w:b/>
                <w:bCs/>
                <w:sz w:val="22"/>
                <w:szCs w:val="24"/>
                <w:lang w:val="en-US" w:eastAsia="en-US"/>
              </w:rPr>
              <w:t>END DATE OF MOBILITY PERIOD AT HOST INSTITUTION</w:t>
            </w:r>
          </w:p>
        </w:tc>
      </w:tr>
      <w:tr w:rsidR="00C87D82" w:rsidRPr="00D67F11" w14:paraId="3E1E4174" w14:textId="77777777" w:rsidTr="00D01444">
        <w:trPr>
          <w:trHeight w:val="692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1207" w14:textId="77777777" w:rsidR="00C87D82" w:rsidRDefault="00C87D82" w:rsidP="00D01444">
            <w:pPr>
              <w:jc w:val="center"/>
              <w:rPr>
                <w:rFonts w:ascii="Arial" w:eastAsia="Calibri" w:hAnsi="Arial" w:cs="Arial"/>
                <w:sz w:val="18"/>
                <w:szCs w:val="22"/>
                <w:lang w:val="en-US" w:eastAsia="en-US"/>
              </w:rPr>
            </w:pPr>
          </w:p>
          <w:p w14:paraId="7B049A5D" w14:textId="77777777" w:rsidR="00D01444" w:rsidRDefault="00D01444" w:rsidP="00D01444">
            <w:pPr>
              <w:jc w:val="center"/>
              <w:rPr>
                <w:rFonts w:ascii="Arial" w:eastAsia="Calibri" w:hAnsi="Arial" w:cs="Arial"/>
                <w:sz w:val="18"/>
                <w:szCs w:val="22"/>
                <w:lang w:val="en-US" w:eastAsia="en-US"/>
              </w:rPr>
            </w:pPr>
          </w:p>
          <w:p w14:paraId="252CA3D0" w14:textId="7C132C79" w:rsidR="00C87D82" w:rsidRDefault="00C87D82" w:rsidP="00D01444">
            <w:pPr>
              <w:jc w:val="center"/>
              <w:rPr>
                <w:rFonts w:ascii="Arial" w:eastAsia="Calibri" w:hAnsi="Arial" w:cs="Arial"/>
                <w:sz w:val="18"/>
                <w:szCs w:val="22"/>
                <w:lang w:val="en-US" w:eastAsia="en-US"/>
              </w:rPr>
            </w:pPr>
            <w:r w:rsidRPr="004A62FA">
              <w:rPr>
                <w:rFonts w:ascii="Arial" w:eastAsia="Calibri" w:hAnsi="Arial" w:cs="Arial"/>
                <w:sz w:val="18"/>
                <w:szCs w:val="22"/>
                <w:lang w:val="en-US" w:eastAsia="en-US"/>
              </w:rPr>
              <w:t>____/___</w:t>
            </w:r>
            <w:proofErr w:type="gramStart"/>
            <w:r w:rsidRPr="004A62FA">
              <w:rPr>
                <w:rFonts w:ascii="Arial" w:eastAsia="Calibri" w:hAnsi="Arial" w:cs="Arial"/>
                <w:sz w:val="18"/>
                <w:szCs w:val="22"/>
                <w:lang w:val="en-US" w:eastAsia="en-US"/>
              </w:rPr>
              <w:t>_/_</w:t>
            </w:r>
            <w:proofErr w:type="gramEnd"/>
            <w:r w:rsidRPr="004A62FA">
              <w:rPr>
                <w:rFonts w:ascii="Arial" w:eastAsia="Calibri" w:hAnsi="Arial" w:cs="Arial"/>
                <w:sz w:val="18"/>
                <w:szCs w:val="22"/>
                <w:lang w:val="en-US" w:eastAsia="en-US"/>
              </w:rPr>
              <w:t>___ (DAY/MONTH/YEAR)</w:t>
            </w:r>
          </w:p>
          <w:p w14:paraId="5365F3DE" w14:textId="77777777" w:rsidR="00C87D82" w:rsidRDefault="00C87D82" w:rsidP="00D01444">
            <w:pPr>
              <w:spacing w:before="40"/>
              <w:jc w:val="center"/>
              <w:rPr>
                <w:rFonts w:ascii="Arial" w:eastAsia="Calibri" w:hAnsi="Arial" w:cs="Arial"/>
                <w:sz w:val="12"/>
                <w:szCs w:val="12"/>
                <w:lang w:val="en-US" w:eastAsia="en-US"/>
              </w:rPr>
            </w:pPr>
            <w:r w:rsidRPr="00C87D82">
              <w:rPr>
                <w:rFonts w:ascii="Arial" w:eastAsia="Calibri" w:hAnsi="Arial" w:cs="Arial"/>
                <w:sz w:val="12"/>
                <w:szCs w:val="12"/>
                <w:lang w:val="en-US" w:eastAsia="en-US"/>
              </w:rPr>
              <w:t xml:space="preserve">Debe </w:t>
            </w:r>
            <w:proofErr w:type="spellStart"/>
            <w:r w:rsidRPr="00C87D82">
              <w:rPr>
                <w:rFonts w:ascii="Arial" w:eastAsia="Calibri" w:hAnsi="Arial" w:cs="Arial"/>
                <w:sz w:val="12"/>
                <w:szCs w:val="12"/>
                <w:lang w:val="en-US" w:eastAsia="en-US"/>
              </w:rPr>
              <w:t>rellenarse</w:t>
            </w:r>
            <w:proofErr w:type="spellEnd"/>
            <w:r w:rsidRPr="00C87D82">
              <w:rPr>
                <w:rFonts w:ascii="Arial" w:eastAsia="Calibri" w:hAnsi="Arial" w:cs="Arial"/>
                <w:sz w:val="12"/>
                <w:szCs w:val="12"/>
                <w:lang w:val="en-US" w:eastAsia="en-US"/>
              </w:rPr>
              <w:t xml:space="preserve"> al final de la </w:t>
            </w:r>
            <w:proofErr w:type="spellStart"/>
            <w:r w:rsidRPr="00C87D82">
              <w:rPr>
                <w:rFonts w:ascii="Arial" w:eastAsia="Calibri" w:hAnsi="Arial" w:cs="Arial"/>
                <w:sz w:val="12"/>
                <w:szCs w:val="12"/>
                <w:lang w:val="en-US" w:eastAsia="en-US"/>
              </w:rPr>
              <w:t>movilidad</w:t>
            </w:r>
            <w:proofErr w:type="spellEnd"/>
            <w:r w:rsidRPr="00C87D82">
              <w:rPr>
                <w:rFonts w:ascii="Arial" w:eastAsia="Calibri" w:hAnsi="Arial" w:cs="Arial"/>
                <w:sz w:val="12"/>
                <w:szCs w:val="12"/>
                <w:lang w:val="en-US" w:eastAsia="en-US"/>
              </w:rPr>
              <w:t xml:space="preserve"> /must be filled at the end </w:t>
            </w:r>
            <w:proofErr w:type="spellStart"/>
            <w:r w:rsidRPr="00C87D82">
              <w:rPr>
                <w:rFonts w:ascii="Arial" w:eastAsia="Calibri" w:hAnsi="Arial" w:cs="Arial"/>
                <w:sz w:val="12"/>
                <w:szCs w:val="12"/>
                <w:lang w:val="en-US" w:eastAsia="en-US"/>
              </w:rPr>
              <w:t>ot</w:t>
            </w:r>
            <w:proofErr w:type="spellEnd"/>
            <w:r w:rsidRPr="00C87D82">
              <w:rPr>
                <w:rFonts w:ascii="Arial" w:eastAsia="Calibri" w:hAnsi="Arial" w:cs="Arial"/>
                <w:sz w:val="12"/>
                <w:szCs w:val="12"/>
                <w:lang w:val="en-US" w:eastAsia="en-US"/>
              </w:rPr>
              <w:t xml:space="preserve"> the mobility</w:t>
            </w:r>
          </w:p>
          <w:p w14:paraId="321ABE3B" w14:textId="3C951C7C" w:rsidR="00D01444" w:rsidRPr="00C87D82" w:rsidRDefault="00D01444" w:rsidP="00D01444">
            <w:pPr>
              <w:spacing w:before="40"/>
              <w:jc w:val="center"/>
              <w:rPr>
                <w:rFonts w:ascii="Arial" w:eastAsia="Calibri" w:hAnsi="Arial" w:cs="Arial"/>
                <w:sz w:val="12"/>
                <w:szCs w:val="12"/>
                <w:lang w:val="en-US" w:eastAsia="en-US"/>
              </w:rPr>
            </w:pPr>
          </w:p>
        </w:tc>
      </w:tr>
      <w:tr w:rsidR="00C87D82" w:rsidRPr="00D67F11" w14:paraId="615EB9BF" w14:textId="77777777" w:rsidTr="00D01444">
        <w:trPr>
          <w:trHeight w:val="933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1ECA" w14:textId="77777777" w:rsidR="00C87D82" w:rsidRDefault="00C87D82" w:rsidP="00C87D82">
            <w:pPr>
              <w:spacing w:before="40"/>
              <w:jc w:val="both"/>
              <w:rPr>
                <w:rFonts w:ascii="Arial" w:eastAsia="Calibri" w:hAnsi="Arial" w:cs="Arial"/>
                <w:sz w:val="18"/>
                <w:szCs w:val="22"/>
                <w:lang w:val="en-US" w:eastAsia="en-US"/>
              </w:rPr>
            </w:pPr>
            <w:r w:rsidRPr="004A62FA">
              <w:rPr>
                <w:rFonts w:ascii="Arial" w:eastAsia="Calibri" w:hAnsi="Arial" w:cs="Arial"/>
                <w:sz w:val="18"/>
                <w:szCs w:val="22"/>
                <w:lang w:val="en-GB" w:eastAsia="en-US"/>
              </w:rPr>
              <w:t xml:space="preserve">Person in charge </w:t>
            </w:r>
            <w:r w:rsidRPr="004A62FA">
              <w:rPr>
                <w:rFonts w:ascii="Arial" w:eastAsia="Calibri" w:hAnsi="Arial" w:cs="Arial"/>
                <w:sz w:val="18"/>
                <w:szCs w:val="22"/>
                <w:lang w:val="en-US" w:eastAsia="en-US"/>
              </w:rPr>
              <w:t>(name and title)</w:t>
            </w:r>
          </w:p>
          <w:p w14:paraId="589CBA5E" w14:textId="77777777" w:rsidR="00C87D82" w:rsidRDefault="00C87D82" w:rsidP="00C87D82">
            <w:pPr>
              <w:spacing w:before="40"/>
              <w:jc w:val="both"/>
              <w:rPr>
                <w:rFonts w:ascii="Arial" w:eastAsia="Calibri" w:hAnsi="Arial" w:cs="Arial"/>
                <w:sz w:val="18"/>
                <w:szCs w:val="22"/>
                <w:lang w:val="en-US" w:eastAsia="en-US"/>
              </w:rPr>
            </w:pPr>
          </w:p>
          <w:p w14:paraId="02F7EB86" w14:textId="77777777" w:rsidR="00C87D82" w:rsidRDefault="00C87D82" w:rsidP="00C87D82">
            <w:pPr>
              <w:spacing w:before="40"/>
              <w:jc w:val="both"/>
              <w:rPr>
                <w:rFonts w:ascii="Arial" w:eastAsia="Calibri" w:hAnsi="Arial" w:cs="Arial"/>
                <w:sz w:val="18"/>
                <w:szCs w:val="22"/>
                <w:lang w:val="en-US" w:eastAsia="en-US"/>
              </w:rPr>
            </w:pPr>
          </w:p>
          <w:p w14:paraId="1E2606CF" w14:textId="5988DA42" w:rsidR="00C87D82" w:rsidRPr="004A62FA" w:rsidRDefault="00C87D82" w:rsidP="00C87D82">
            <w:pPr>
              <w:spacing w:before="40"/>
              <w:jc w:val="both"/>
              <w:rPr>
                <w:rFonts w:ascii="Arial" w:eastAsia="Calibri" w:hAnsi="Arial" w:cs="Arial"/>
                <w:sz w:val="18"/>
                <w:szCs w:val="22"/>
                <w:lang w:val="en-GB" w:eastAsia="en-US"/>
              </w:rPr>
            </w:pPr>
          </w:p>
        </w:tc>
      </w:tr>
      <w:tr w:rsidR="00C87D82" w:rsidRPr="004A62FA" w14:paraId="44D88969" w14:textId="77777777" w:rsidTr="00D01444">
        <w:trPr>
          <w:trHeight w:val="1872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A12F" w14:textId="77777777" w:rsidR="00C87D82" w:rsidRPr="004A62FA" w:rsidRDefault="00C87D82" w:rsidP="00C87D82">
            <w:pPr>
              <w:spacing w:before="40"/>
              <w:jc w:val="both"/>
              <w:rPr>
                <w:rFonts w:ascii="Arial" w:eastAsia="Calibri" w:hAnsi="Arial" w:cs="Arial"/>
                <w:sz w:val="18"/>
                <w:szCs w:val="22"/>
                <w:lang w:val="en-GB" w:eastAsia="en-US"/>
              </w:rPr>
            </w:pPr>
            <w:r w:rsidRPr="004A62FA">
              <w:rPr>
                <w:rFonts w:ascii="Arial" w:eastAsia="Calibri" w:hAnsi="Arial" w:cs="Arial"/>
                <w:sz w:val="18"/>
                <w:szCs w:val="22"/>
                <w:lang w:val="en-GB" w:eastAsia="en-US"/>
              </w:rPr>
              <w:t>Signature and Stamp</w:t>
            </w:r>
          </w:p>
          <w:p w14:paraId="71CF583F" w14:textId="77777777" w:rsidR="00C87D82" w:rsidRDefault="00C87D82" w:rsidP="00C87D82">
            <w:pPr>
              <w:spacing w:before="40"/>
              <w:jc w:val="both"/>
              <w:rPr>
                <w:rFonts w:ascii="Arial" w:eastAsia="Calibri" w:hAnsi="Arial" w:cs="Arial"/>
                <w:sz w:val="18"/>
                <w:szCs w:val="22"/>
                <w:lang w:val="en-GB" w:eastAsia="en-US"/>
              </w:rPr>
            </w:pPr>
          </w:p>
          <w:p w14:paraId="3A79505D" w14:textId="77777777" w:rsidR="00C87D82" w:rsidRDefault="00C87D82" w:rsidP="00C87D82">
            <w:pPr>
              <w:spacing w:before="40"/>
              <w:jc w:val="both"/>
              <w:rPr>
                <w:rFonts w:ascii="Arial" w:eastAsia="Calibri" w:hAnsi="Arial" w:cs="Arial"/>
                <w:sz w:val="18"/>
                <w:szCs w:val="22"/>
                <w:lang w:val="en-GB" w:eastAsia="en-US"/>
              </w:rPr>
            </w:pPr>
          </w:p>
          <w:p w14:paraId="5B0CD3C7" w14:textId="77777777" w:rsidR="00C87D82" w:rsidRDefault="00C87D82" w:rsidP="00C87D82">
            <w:pPr>
              <w:spacing w:before="40"/>
              <w:jc w:val="both"/>
              <w:rPr>
                <w:rFonts w:ascii="Arial" w:eastAsia="Calibri" w:hAnsi="Arial" w:cs="Arial"/>
                <w:sz w:val="18"/>
                <w:szCs w:val="22"/>
                <w:lang w:val="en-GB" w:eastAsia="en-US"/>
              </w:rPr>
            </w:pPr>
          </w:p>
          <w:p w14:paraId="16256AE3" w14:textId="77777777" w:rsidR="00C87D82" w:rsidRDefault="00C87D82" w:rsidP="00C87D82">
            <w:pPr>
              <w:spacing w:before="40"/>
              <w:jc w:val="both"/>
              <w:rPr>
                <w:rFonts w:ascii="Arial" w:eastAsia="Calibri" w:hAnsi="Arial" w:cs="Arial"/>
                <w:sz w:val="18"/>
                <w:szCs w:val="22"/>
                <w:lang w:val="en-GB" w:eastAsia="en-US"/>
              </w:rPr>
            </w:pPr>
          </w:p>
          <w:p w14:paraId="34824807" w14:textId="77777777" w:rsidR="00C87D82" w:rsidRDefault="00C87D82" w:rsidP="00C87D82">
            <w:pPr>
              <w:spacing w:before="40"/>
              <w:jc w:val="both"/>
              <w:rPr>
                <w:rFonts w:ascii="Arial" w:eastAsia="Calibri" w:hAnsi="Arial" w:cs="Arial"/>
                <w:sz w:val="18"/>
                <w:szCs w:val="22"/>
                <w:lang w:val="en-GB" w:eastAsia="en-US"/>
              </w:rPr>
            </w:pPr>
          </w:p>
          <w:p w14:paraId="1833C977" w14:textId="05120BEA" w:rsidR="00C87D82" w:rsidRPr="004A62FA" w:rsidRDefault="00C87D82" w:rsidP="00C87D82">
            <w:pPr>
              <w:spacing w:before="40"/>
              <w:jc w:val="both"/>
              <w:rPr>
                <w:rFonts w:ascii="Arial" w:eastAsia="Calibri" w:hAnsi="Arial" w:cs="Arial"/>
                <w:sz w:val="18"/>
                <w:szCs w:val="22"/>
                <w:lang w:val="en-GB" w:eastAsia="en-US"/>
              </w:rPr>
            </w:pPr>
            <w:r w:rsidRPr="004A62FA">
              <w:rPr>
                <w:rFonts w:ascii="Arial" w:eastAsia="Calibri" w:hAnsi="Arial" w:cs="Arial"/>
                <w:sz w:val="18"/>
                <w:szCs w:val="22"/>
                <w:lang w:val="en-GB" w:eastAsia="en-US"/>
              </w:rPr>
              <w:t>Date</w:t>
            </w:r>
          </w:p>
        </w:tc>
      </w:tr>
      <w:bookmarkEnd w:id="1"/>
    </w:tbl>
    <w:p w14:paraId="4875DEEE" w14:textId="77777777" w:rsidR="00C87D82" w:rsidRDefault="00C87D82" w:rsidP="00142E6C">
      <w:pPr>
        <w:jc w:val="both"/>
        <w:rPr>
          <w:rFonts w:ascii="Arial" w:eastAsia="Calibri" w:hAnsi="Arial" w:cs="Arial"/>
          <w:sz w:val="18"/>
          <w:lang w:val="en-US" w:eastAsia="en-US"/>
        </w:rPr>
      </w:pPr>
    </w:p>
    <w:p w14:paraId="3C59CB48" w14:textId="77777777" w:rsidR="00C87D82" w:rsidRPr="00142E6C" w:rsidRDefault="00C87D82" w:rsidP="00142E6C">
      <w:pPr>
        <w:jc w:val="both"/>
        <w:rPr>
          <w:rFonts w:ascii="Arial" w:eastAsia="Calibri" w:hAnsi="Arial" w:cs="Arial"/>
          <w:sz w:val="18"/>
          <w:lang w:val="en-US" w:eastAsia="en-US"/>
        </w:rPr>
      </w:pPr>
    </w:p>
    <w:p w14:paraId="7D378743" w14:textId="04AE3D9C" w:rsidR="0015461D" w:rsidRPr="00A84DFA" w:rsidRDefault="004F1A4C" w:rsidP="001546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CCCCC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Al llegar a destino, u</w:t>
      </w:r>
      <w:r w:rsidR="0015461D">
        <w:rPr>
          <w:sz w:val="18"/>
          <w:szCs w:val="18"/>
          <w:lang w:val="es-ES"/>
        </w:rPr>
        <w:t xml:space="preserve">na vez firmado el </w:t>
      </w:r>
      <w:r w:rsidR="0015461D" w:rsidRPr="00FB1D89">
        <w:rPr>
          <w:b/>
          <w:sz w:val="18"/>
          <w:szCs w:val="18"/>
          <w:u w:val="single"/>
          <w:lang w:val="es-ES"/>
        </w:rPr>
        <w:t>inicio</w:t>
      </w:r>
      <w:r w:rsidR="0015461D">
        <w:rPr>
          <w:sz w:val="18"/>
          <w:szCs w:val="18"/>
          <w:lang w:val="es-ES"/>
        </w:rPr>
        <w:t xml:space="preserve"> del período Erasmus</w:t>
      </w:r>
      <w:r w:rsidR="00082144">
        <w:rPr>
          <w:sz w:val="18"/>
          <w:szCs w:val="18"/>
          <w:lang w:val="es-ES"/>
        </w:rPr>
        <w:t>+</w:t>
      </w:r>
      <w:r w:rsidR="0015461D">
        <w:rPr>
          <w:sz w:val="18"/>
          <w:szCs w:val="18"/>
          <w:lang w:val="es-ES"/>
        </w:rPr>
        <w:t xml:space="preserve"> </w:t>
      </w:r>
      <w:r w:rsidR="0015461D" w:rsidRPr="00A84DFA">
        <w:rPr>
          <w:sz w:val="18"/>
          <w:szCs w:val="18"/>
          <w:lang w:val="es-ES"/>
        </w:rPr>
        <w:t>se</w:t>
      </w:r>
      <w:r w:rsidR="00E00527" w:rsidRPr="00090BA8">
        <w:rPr>
          <w:sz w:val="18"/>
          <w:szCs w:val="18"/>
          <w:lang w:val="es-ES"/>
        </w:rPr>
        <w:t xml:space="preserve"> subirá</w:t>
      </w:r>
      <w:r w:rsidR="00E00527">
        <w:rPr>
          <w:sz w:val="18"/>
          <w:szCs w:val="18"/>
          <w:lang w:val="es-ES"/>
        </w:rPr>
        <w:t xml:space="preserve"> </w:t>
      </w:r>
      <w:r w:rsidR="00E00527" w:rsidRPr="00E00527">
        <w:rPr>
          <w:sz w:val="18"/>
          <w:szCs w:val="18"/>
          <w:lang w:val="es-ES"/>
        </w:rPr>
        <w:t xml:space="preserve">al área de estudiante en </w:t>
      </w:r>
      <w:hyperlink r:id="rId11" w:history="1">
        <w:r w:rsidR="00E00527" w:rsidRPr="00090BA8">
          <w:rPr>
            <w:rStyle w:val="Hipervnculo"/>
            <w:sz w:val="18"/>
            <w:szCs w:val="18"/>
            <w:lang w:val="es-ES"/>
          </w:rPr>
          <w:t>Sigma</w:t>
        </w:r>
      </w:hyperlink>
      <w:r w:rsidR="0015461D">
        <w:rPr>
          <w:sz w:val="18"/>
          <w:szCs w:val="18"/>
          <w:lang w:val="es-ES"/>
        </w:rPr>
        <w:t xml:space="preserve"> </w:t>
      </w:r>
      <w:r w:rsidR="0015461D" w:rsidRPr="00A84DFA">
        <w:rPr>
          <w:sz w:val="18"/>
          <w:szCs w:val="18"/>
          <w:lang w:val="es-ES"/>
        </w:rPr>
        <w:t>antes de:</w:t>
      </w:r>
    </w:p>
    <w:p w14:paraId="564D1FBB" w14:textId="4DF77EDC" w:rsidR="0015461D" w:rsidRPr="00A84DFA" w:rsidRDefault="0015461D" w:rsidP="001546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CCCCC"/>
        <w:rPr>
          <w:sz w:val="18"/>
          <w:szCs w:val="18"/>
          <w:lang w:val="es-ES"/>
        </w:rPr>
      </w:pPr>
      <w:r w:rsidRPr="00A84DFA">
        <w:rPr>
          <w:sz w:val="18"/>
          <w:szCs w:val="18"/>
          <w:lang w:val="es-ES"/>
        </w:rPr>
        <w:t>- 1</w:t>
      </w:r>
      <w:r w:rsidR="00D01444">
        <w:rPr>
          <w:sz w:val="18"/>
          <w:szCs w:val="18"/>
          <w:lang w:val="es-ES"/>
        </w:rPr>
        <w:t>5</w:t>
      </w:r>
      <w:r w:rsidRPr="00A84DFA">
        <w:rPr>
          <w:sz w:val="18"/>
          <w:szCs w:val="18"/>
          <w:lang w:val="es-ES"/>
        </w:rPr>
        <w:t xml:space="preserve"> de </w:t>
      </w:r>
      <w:r w:rsidR="00D01444">
        <w:rPr>
          <w:sz w:val="18"/>
          <w:szCs w:val="18"/>
          <w:lang w:val="es-ES"/>
        </w:rPr>
        <w:t>octubre</w:t>
      </w:r>
      <w:r w:rsidRPr="00A84DFA">
        <w:rPr>
          <w:sz w:val="18"/>
          <w:szCs w:val="18"/>
          <w:lang w:val="es-ES"/>
        </w:rPr>
        <w:t xml:space="preserve"> de </w:t>
      </w:r>
      <w:r w:rsidR="00E00527" w:rsidRPr="00A84DFA">
        <w:rPr>
          <w:sz w:val="18"/>
          <w:szCs w:val="18"/>
          <w:lang w:val="es-ES"/>
        </w:rPr>
        <w:t>20</w:t>
      </w:r>
      <w:r w:rsidR="00E00527">
        <w:rPr>
          <w:sz w:val="18"/>
          <w:szCs w:val="18"/>
          <w:lang w:val="es-ES"/>
        </w:rPr>
        <w:t>2</w:t>
      </w:r>
      <w:r w:rsidR="00D01444">
        <w:rPr>
          <w:sz w:val="18"/>
          <w:szCs w:val="18"/>
          <w:lang w:val="es-ES"/>
        </w:rPr>
        <w:t>6</w:t>
      </w:r>
      <w:r w:rsidR="00E00527" w:rsidRPr="00A84DFA">
        <w:rPr>
          <w:sz w:val="18"/>
          <w:szCs w:val="18"/>
          <w:lang w:val="es-ES"/>
        </w:rPr>
        <w:t xml:space="preserve"> </w:t>
      </w:r>
      <w:r w:rsidRPr="00A84DFA">
        <w:rPr>
          <w:sz w:val="18"/>
          <w:szCs w:val="18"/>
          <w:lang w:val="es-ES"/>
        </w:rPr>
        <w:t>(estudiantes de primer semestre y curso completo)</w:t>
      </w:r>
    </w:p>
    <w:p w14:paraId="67C735A7" w14:textId="391BA64A" w:rsidR="0015461D" w:rsidRPr="0015461D" w:rsidRDefault="0015461D" w:rsidP="001546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CCCCC"/>
        <w:rPr>
          <w:b/>
          <w:bCs/>
          <w:sz w:val="16"/>
          <w:szCs w:val="18"/>
          <w:lang w:val="es-ES"/>
        </w:rPr>
      </w:pPr>
      <w:r w:rsidRPr="00A84DFA">
        <w:rPr>
          <w:sz w:val="18"/>
          <w:szCs w:val="18"/>
          <w:lang w:val="es-ES"/>
        </w:rPr>
        <w:t>- 1</w:t>
      </w:r>
      <w:r>
        <w:rPr>
          <w:sz w:val="18"/>
          <w:szCs w:val="18"/>
          <w:lang w:val="es-ES"/>
        </w:rPr>
        <w:t>5</w:t>
      </w:r>
      <w:r w:rsidRPr="00A84DFA">
        <w:rPr>
          <w:sz w:val="18"/>
          <w:szCs w:val="18"/>
          <w:lang w:val="es-ES"/>
        </w:rPr>
        <w:t xml:space="preserve"> de marzo</w:t>
      </w:r>
      <w:r>
        <w:rPr>
          <w:sz w:val="18"/>
          <w:szCs w:val="18"/>
          <w:lang w:val="es-ES"/>
        </w:rPr>
        <w:t xml:space="preserve"> de </w:t>
      </w:r>
      <w:r w:rsidR="00E00527">
        <w:rPr>
          <w:sz w:val="18"/>
          <w:szCs w:val="18"/>
          <w:lang w:val="es-ES"/>
        </w:rPr>
        <w:t>202</w:t>
      </w:r>
      <w:r w:rsidR="00D01444">
        <w:rPr>
          <w:sz w:val="18"/>
          <w:szCs w:val="18"/>
          <w:lang w:val="es-ES"/>
        </w:rPr>
        <w:t>7</w:t>
      </w:r>
      <w:r w:rsidR="00E00527" w:rsidRPr="00A84DFA">
        <w:rPr>
          <w:sz w:val="18"/>
          <w:szCs w:val="18"/>
          <w:lang w:val="es-ES"/>
        </w:rPr>
        <w:t xml:space="preserve"> </w:t>
      </w:r>
      <w:r w:rsidRPr="00A84DFA">
        <w:rPr>
          <w:sz w:val="18"/>
          <w:szCs w:val="18"/>
          <w:lang w:val="es-ES"/>
        </w:rPr>
        <w:t>(estudiantes de segundo semestre)</w:t>
      </w:r>
    </w:p>
    <w:p w14:paraId="60623702" w14:textId="2B7E4D8F" w:rsidR="0015461D" w:rsidRPr="005A7287" w:rsidRDefault="001D0F5A" w:rsidP="0015461D">
      <w:pPr>
        <w:pStyle w:val="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CCCCC"/>
        <w:spacing w:before="120"/>
        <w:jc w:val="both"/>
        <w:rPr>
          <w:b w:val="0"/>
          <w:bCs/>
          <w:sz w:val="18"/>
          <w:szCs w:val="18"/>
          <w:lang w:val="es-ES"/>
        </w:rPr>
      </w:pPr>
      <w:r>
        <w:rPr>
          <w:b w:val="0"/>
          <w:bCs/>
          <w:sz w:val="18"/>
          <w:szCs w:val="18"/>
          <w:lang w:val="es-ES"/>
        </w:rPr>
        <w:t>Al final de la estancia, u</w:t>
      </w:r>
      <w:r w:rsidR="0015461D" w:rsidRPr="0015461D">
        <w:rPr>
          <w:b w:val="0"/>
          <w:bCs/>
          <w:sz w:val="18"/>
          <w:szCs w:val="18"/>
          <w:lang w:val="es-ES"/>
        </w:rPr>
        <w:t xml:space="preserve">na vez firmado el </w:t>
      </w:r>
      <w:r w:rsidR="0015461D" w:rsidRPr="00FB1D89">
        <w:rPr>
          <w:bCs/>
          <w:sz w:val="18"/>
          <w:szCs w:val="18"/>
          <w:u w:val="single"/>
          <w:lang w:val="es-ES"/>
        </w:rPr>
        <w:t>fin</w:t>
      </w:r>
      <w:r w:rsidR="0015461D" w:rsidRPr="0015461D">
        <w:rPr>
          <w:b w:val="0"/>
          <w:bCs/>
          <w:sz w:val="18"/>
          <w:szCs w:val="18"/>
          <w:lang w:val="es-ES"/>
        </w:rPr>
        <w:t xml:space="preserve"> del período Erasmus</w:t>
      </w:r>
      <w:r w:rsidR="00776A5D">
        <w:rPr>
          <w:b w:val="0"/>
          <w:bCs/>
          <w:sz w:val="18"/>
          <w:szCs w:val="18"/>
          <w:lang w:val="es-ES"/>
        </w:rPr>
        <w:t>+</w:t>
      </w:r>
      <w:r w:rsidR="0015461D" w:rsidRPr="0015461D">
        <w:rPr>
          <w:b w:val="0"/>
          <w:bCs/>
          <w:sz w:val="18"/>
          <w:szCs w:val="18"/>
          <w:lang w:val="es-ES"/>
        </w:rPr>
        <w:t xml:space="preserve"> </w:t>
      </w:r>
      <w:r w:rsidR="0015461D">
        <w:rPr>
          <w:b w:val="0"/>
          <w:bCs/>
          <w:sz w:val="18"/>
          <w:szCs w:val="18"/>
          <w:lang w:val="es-ES"/>
        </w:rPr>
        <w:t>se</w:t>
      </w:r>
      <w:r w:rsidR="00E00527" w:rsidRPr="00090BA8">
        <w:rPr>
          <w:b w:val="0"/>
          <w:bCs/>
          <w:sz w:val="18"/>
          <w:szCs w:val="18"/>
          <w:lang w:val="es-ES"/>
        </w:rPr>
        <w:t xml:space="preserve"> subirá</w:t>
      </w:r>
      <w:r w:rsidR="00E00527">
        <w:rPr>
          <w:b w:val="0"/>
          <w:bCs/>
          <w:sz w:val="18"/>
          <w:szCs w:val="18"/>
          <w:lang w:val="es-ES"/>
        </w:rPr>
        <w:t xml:space="preserve"> al área de estudiante en </w:t>
      </w:r>
      <w:hyperlink r:id="rId12" w:history="1">
        <w:r w:rsidR="00E00527" w:rsidRPr="00090BA8">
          <w:rPr>
            <w:rStyle w:val="Hipervnculo"/>
            <w:b w:val="0"/>
            <w:bCs/>
            <w:sz w:val="18"/>
            <w:szCs w:val="18"/>
            <w:lang w:val="es-ES"/>
          </w:rPr>
          <w:t>Sigma</w:t>
        </w:r>
      </w:hyperlink>
      <w:r w:rsidR="0015461D">
        <w:rPr>
          <w:b w:val="0"/>
          <w:bCs/>
          <w:sz w:val="18"/>
          <w:szCs w:val="18"/>
          <w:lang w:val="es-ES"/>
        </w:rPr>
        <w:t xml:space="preserve"> </w:t>
      </w:r>
      <w:r w:rsidR="0015461D" w:rsidRPr="005A7287">
        <w:rPr>
          <w:b w:val="0"/>
          <w:bCs/>
          <w:sz w:val="18"/>
          <w:szCs w:val="18"/>
          <w:lang w:val="es-ES"/>
        </w:rPr>
        <w:t>antes de:</w:t>
      </w:r>
    </w:p>
    <w:p w14:paraId="32E544C8" w14:textId="18A1A932" w:rsidR="0015461D" w:rsidRPr="005A7287" w:rsidRDefault="00776A5D" w:rsidP="0015461D">
      <w:pPr>
        <w:pStyle w:val="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CCCCC"/>
        <w:jc w:val="both"/>
        <w:rPr>
          <w:b w:val="0"/>
          <w:bCs/>
          <w:sz w:val="18"/>
          <w:szCs w:val="18"/>
          <w:lang w:val="es-ES"/>
        </w:rPr>
      </w:pPr>
      <w:r>
        <w:rPr>
          <w:b w:val="0"/>
          <w:bCs/>
          <w:sz w:val="18"/>
          <w:szCs w:val="18"/>
          <w:lang w:val="es-ES"/>
        </w:rPr>
        <w:t xml:space="preserve">- </w:t>
      </w:r>
      <w:r w:rsidR="0015461D" w:rsidRPr="005A7287">
        <w:rPr>
          <w:b w:val="0"/>
          <w:bCs/>
          <w:sz w:val="18"/>
          <w:szCs w:val="18"/>
          <w:lang w:val="es-ES"/>
        </w:rPr>
        <w:t xml:space="preserve">1 de </w:t>
      </w:r>
      <w:r w:rsidR="0015461D">
        <w:rPr>
          <w:b w:val="0"/>
          <w:bCs/>
          <w:sz w:val="18"/>
          <w:szCs w:val="18"/>
          <w:lang w:val="es-ES"/>
        </w:rPr>
        <w:t>abril</w:t>
      </w:r>
      <w:r w:rsidR="0015461D" w:rsidRPr="005A7287">
        <w:rPr>
          <w:b w:val="0"/>
          <w:bCs/>
          <w:sz w:val="18"/>
          <w:szCs w:val="18"/>
          <w:lang w:val="es-ES"/>
        </w:rPr>
        <w:t xml:space="preserve"> de </w:t>
      </w:r>
      <w:r w:rsidR="00E00527" w:rsidRPr="00332AC4">
        <w:rPr>
          <w:b w:val="0"/>
          <w:sz w:val="18"/>
          <w:szCs w:val="18"/>
          <w:lang w:val="es-ES"/>
        </w:rPr>
        <w:t>202</w:t>
      </w:r>
      <w:r w:rsidR="00D01444">
        <w:rPr>
          <w:b w:val="0"/>
          <w:sz w:val="18"/>
          <w:szCs w:val="18"/>
          <w:lang w:val="es-ES"/>
        </w:rPr>
        <w:t>7</w:t>
      </w:r>
      <w:r w:rsidR="00E00527" w:rsidRPr="00A84DFA">
        <w:rPr>
          <w:sz w:val="18"/>
          <w:szCs w:val="18"/>
          <w:lang w:val="es-ES"/>
        </w:rPr>
        <w:t xml:space="preserve"> </w:t>
      </w:r>
      <w:r w:rsidR="0015461D" w:rsidRPr="005A7287">
        <w:rPr>
          <w:b w:val="0"/>
          <w:bCs/>
          <w:sz w:val="18"/>
          <w:szCs w:val="18"/>
          <w:lang w:val="es-ES"/>
        </w:rPr>
        <w:t>(para estudiantes de 1er semestre)</w:t>
      </w:r>
    </w:p>
    <w:p w14:paraId="208C8C91" w14:textId="3987D6D6" w:rsidR="0015461D" w:rsidRDefault="00776A5D" w:rsidP="001546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CCCCC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- </w:t>
      </w:r>
      <w:r w:rsidR="0015461D" w:rsidRPr="005A7287">
        <w:rPr>
          <w:sz w:val="18"/>
          <w:szCs w:val="18"/>
          <w:lang w:val="es-ES"/>
        </w:rPr>
        <w:t xml:space="preserve">15 de julio de </w:t>
      </w:r>
      <w:r w:rsidR="00E00527">
        <w:rPr>
          <w:sz w:val="18"/>
          <w:szCs w:val="18"/>
          <w:lang w:val="es-ES"/>
        </w:rPr>
        <w:t>202</w:t>
      </w:r>
      <w:r w:rsidR="00D01444">
        <w:rPr>
          <w:sz w:val="18"/>
          <w:szCs w:val="18"/>
          <w:lang w:val="es-ES"/>
        </w:rPr>
        <w:t>7</w:t>
      </w:r>
      <w:r w:rsidR="00E00527" w:rsidRPr="00A84DFA">
        <w:rPr>
          <w:sz w:val="18"/>
          <w:szCs w:val="18"/>
          <w:lang w:val="es-ES"/>
        </w:rPr>
        <w:t xml:space="preserve"> </w:t>
      </w:r>
      <w:r w:rsidR="0015461D" w:rsidRPr="005A7287">
        <w:rPr>
          <w:sz w:val="18"/>
          <w:szCs w:val="18"/>
          <w:lang w:val="es-ES"/>
        </w:rPr>
        <w:t>(para estudiantes de 2º semestre y curso completo)</w:t>
      </w:r>
    </w:p>
    <w:p w14:paraId="4AF95D55" w14:textId="4A730F1C" w:rsidR="0015461D" w:rsidRPr="0015461D" w:rsidRDefault="00B25287" w:rsidP="0055674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CCCCC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</w:rPr>
      </w:pPr>
      <w:r w:rsidRPr="00B25287">
        <w:rPr>
          <w:bCs/>
          <w:sz w:val="18"/>
          <w:szCs w:val="18"/>
        </w:rPr>
        <w:t>En este momento</w:t>
      </w:r>
      <w:r>
        <w:rPr>
          <w:bCs/>
          <w:sz w:val="18"/>
          <w:szCs w:val="18"/>
        </w:rPr>
        <w:t xml:space="preserve"> se </w:t>
      </w:r>
      <w:r w:rsidR="006038AB">
        <w:rPr>
          <w:bCs/>
          <w:sz w:val="18"/>
          <w:szCs w:val="18"/>
        </w:rPr>
        <w:t>enviará</w:t>
      </w:r>
      <w:r>
        <w:rPr>
          <w:bCs/>
          <w:sz w:val="18"/>
          <w:szCs w:val="18"/>
        </w:rPr>
        <w:t xml:space="preserve"> prueba de viaje ecológico si se ha realizado</w:t>
      </w:r>
      <w:r w:rsidR="0017767B">
        <w:rPr>
          <w:bCs/>
          <w:sz w:val="18"/>
          <w:szCs w:val="18"/>
        </w:rPr>
        <w:t xml:space="preserve">, a </w:t>
      </w:r>
      <w:hyperlink r:id="rId13" w:history="1">
        <w:r w:rsidR="0017767B" w:rsidRPr="003224B8">
          <w:rPr>
            <w:rStyle w:val="Hipervnculo"/>
            <w:bCs/>
            <w:sz w:val="18"/>
            <w:szCs w:val="18"/>
          </w:rPr>
          <w:t>erasmus@uam.es</w:t>
        </w:r>
      </w:hyperlink>
      <w:r w:rsidR="0017767B">
        <w:rPr>
          <w:bCs/>
          <w:sz w:val="18"/>
          <w:szCs w:val="18"/>
        </w:rPr>
        <w:t xml:space="preserve"> </w:t>
      </w:r>
    </w:p>
    <w:sectPr w:rsidR="0015461D" w:rsidRPr="0015461D" w:rsidSect="00C87D82">
      <w:headerReference w:type="default" r:id="rId14"/>
      <w:footerReference w:type="default" r:id="rId15"/>
      <w:pgSz w:w="11906" w:h="16838"/>
      <w:pgMar w:top="142" w:right="567" w:bottom="340" w:left="1276" w:header="284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95A50" w14:textId="77777777" w:rsidR="002359B5" w:rsidRDefault="002359B5">
      <w:r>
        <w:separator/>
      </w:r>
    </w:p>
  </w:endnote>
  <w:endnote w:type="continuationSeparator" w:id="0">
    <w:p w14:paraId="393B00FA" w14:textId="77777777" w:rsidR="002359B5" w:rsidRDefault="0023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F737" w14:textId="77777777" w:rsidR="00234815" w:rsidRDefault="00234815" w:rsidP="00683FE3">
    <w:pPr>
      <w:jc w:val="center"/>
    </w:pPr>
    <w:r w:rsidRPr="00C2160F">
      <w:t xml:space="preserve">ESTE DOCUMENTO NO SERÁ VÁLIDO SI LLEVA </w:t>
    </w:r>
    <w:r>
      <w:t>CUALQUIER TACHADURA O ENMIENDA</w:t>
    </w:r>
  </w:p>
  <w:p w14:paraId="53ABCAF3" w14:textId="77777777" w:rsidR="00234815" w:rsidRPr="00683FE3" w:rsidRDefault="00234815" w:rsidP="00683FE3">
    <w:pPr>
      <w:jc w:val="center"/>
      <w:rPr>
        <w:i/>
        <w:lang w:val="en-GB"/>
      </w:rPr>
    </w:pPr>
    <w:r w:rsidRPr="00683FE3">
      <w:rPr>
        <w:i/>
        <w:lang w:val="en-GB"/>
      </w:rPr>
      <w:t>THIS DOCUMENT WILL NOT BE VALID IF CROSSED OUT OR CORRECTED</w:t>
    </w:r>
  </w:p>
  <w:p w14:paraId="0095C18B" w14:textId="77777777" w:rsidR="00234815" w:rsidRPr="00683FE3" w:rsidRDefault="00234815" w:rsidP="006235A3">
    <w:pPr>
      <w:pStyle w:val="Piedep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68625" w14:textId="77777777" w:rsidR="002359B5" w:rsidRDefault="002359B5">
      <w:r>
        <w:separator/>
      </w:r>
    </w:p>
  </w:footnote>
  <w:footnote w:type="continuationSeparator" w:id="0">
    <w:p w14:paraId="5D9E2CBA" w14:textId="77777777" w:rsidR="002359B5" w:rsidRDefault="00235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05135" w14:textId="77777777" w:rsidR="006E4A73" w:rsidRDefault="006E4A73"/>
  <w:tbl>
    <w:tblPr>
      <w:tblW w:w="0" w:type="auto"/>
      <w:tblLook w:val="04A0" w:firstRow="1" w:lastRow="0" w:firstColumn="1" w:lastColumn="0" w:noHBand="0" w:noVBand="1"/>
    </w:tblPr>
    <w:tblGrid>
      <w:gridCol w:w="4531"/>
      <w:gridCol w:w="5532"/>
    </w:tblGrid>
    <w:tr w:rsidR="004D4AE1" w14:paraId="64ACF074" w14:textId="77777777" w:rsidTr="00761F55">
      <w:tc>
        <w:tcPr>
          <w:tcW w:w="4605" w:type="dxa"/>
        </w:tcPr>
        <w:p w14:paraId="65084295" w14:textId="4E7AFBF7" w:rsidR="00D23C27" w:rsidRPr="002B4354" w:rsidRDefault="004D4AE1" w:rsidP="00451D9A">
          <w:pPr>
            <w:tabs>
              <w:tab w:val="center" w:pos="4252"/>
              <w:tab w:val="right" w:pos="8504"/>
            </w:tabs>
            <w:jc w:val="both"/>
          </w:pPr>
          <w:r>
            <w:rPr>
              <w:noProof/>
            </w:rPr>
            <w:drawing>
              <wp:inline distT="0" distB="0" distL="0" distR="0" wp14:anchorId="5F2120E0" wp14:editId="30C1FDB0">
                <wp:extent cx="2157816" cy="504000"/>
                <wp:effectExtent l="0" t="0" r="0" b="0"/>
                <wp:docPr id="1227981451" name="Imagen 1" descr="Un dibujo de una persona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018982" name="Imagen 1" descr="Un dibujo de una persona&#10;&#10;Descripción generada automáticamente con confianza baj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7816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9" w:type="dxa"/>
        </w:tcPr>
        <w:p w14:paraId="08EF304A" w14:textId="77777777" w:rsidR="00D23C27" w:rsidRDefault="006E4A73" w:rsidP="006E4A73">
          <w:pPr>
            <w:jc w:val="right"/>
          </w:pPr>
          <w:r>
            <w:rPr>
              <w:noProof/>
              <w:lang w:val="es-ES"/>
            </w:rPr>
            <w:drawing>
              <wp:inline distT="0" distB="0" distL="0" distR="0" wp14:anchorId="5D483A52" wp14:editId="36F25121">
                <wp:extent cx="1971675" cy="514350"/>
                <wp:effectExtent l="0" t="0" r="0" b="0"/>
                <wp:docPr id="801240757" name="Imagen 801240757" descr="cid:image003.jpg@01D5996F.BE518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cid:image003.jpg@01D5996F.BE5182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B1C3869" w14:textId="77777777" w:rsidR="00D23C27" w:rsidRPr="002B4354" w:rsidRDefault="00D23C27" w:rsidP="00761F55">
          <w:pPr>
            <w:jc w:val="right"/>
          </w:pPr>
        </w:p>
      </w:tc>
    </w:tr>
  </w:tbl>
  <w:p w14:paraId="599189F3" w14:textId="77777777" w:rsidR="00D23C27" w:rsidRDefault="00D23C27" w:rsidP="00D23C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2527D"/>
    <w:multiLevelType w:val="hybridMultilevel"/>
    <w:tmpl w:val="8872F92A"/>
    <w:lvl w:ilvl="0" w:tplc="A9F234A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947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xtDQ2tTSxMDQwMLNU0lEKTi0uzszPAykwrAUAG0F1LCwAAAA="/>
  </w:docVars>
  <w:rsids>
    <w:rsidRoot w:val="0006131C"/>
    <w:rsid w:val="0000073D"/>
    <w:rsid w:val="000161DD"/>
    <w:rsid w:val="00035490"/>
    <w:rsid w:val="0006131C"/>
    <w:rsid w:val="00082144"/>
    <w:rsid w:val="00090BA8"/>
    <w:rsid w:val="000A6F62"/>
    <w:rsid w:val="000D299F"/>
    <w:rsid w:val="000E4207"/>
    <w:rsid w:val="000E7D6A"/>
    <w:rsid w:val="000F0689"/>
    <w:rsid w:val="000F5129"/>
    <w:rsid w:val="00110ABC"/>
    <w:rsid w:val="001260DD"/>
    <w:rsid w:val="00131528"/>
    <w:rsid w:val="00142E6C"/>
    <w:rsid w:val="0015461D"/>
    <w:rsid w:val="001666FA"/>
    <w:rsid w:val="0017074D"/>
    <w:rsid w:val="0017767B"/>
    <w:rsid w:val="001D0F5A"/>
    <w:rsid w:val="001D11EC"/>
    <w:rsid w:val="001D49CE"/>
    <w:rsid w:val="001E6386"/>
    <w:rsid w:val="001E77C5"/>
    <w:rsid w:val="00223FFC"/>
    <w:rsid w:val="00234815"/>
    <w:rsid w:val="002359B5"/>
    <w:rsid w:val="00235C85"/>
    <w:rsid w:val="00246D82"/>
    <w:rsid w:val="00262F23"/>
    <w:rsid w:val="00270D9F"/>
    <w:rsid w:val="00272AD8"/>
    <w:rsid w:val="00291B39"/>
    <w:rsid w:val="002B7BD5"/>
    <w:rsid w:val="002C0D19"/>
    <w:rsid w:val="002C4DFD"/>
    <w:rsid w:val="002E6FF5"/>
    <w:rsid w:val="002F1B0A"/>
    <w:rsid w:val="00322D6D"/>
    <w:rsid w:val="00343012"/>
    <w:rsid w:val="00344244"/>
    <w:rsid w:val="00357D09"/>
    <w:rsid w:val="00386B9B"/>
    <w:rsid w:val="003A2A8A"/>
    <w:rsid w:val="003B2387"/>
    <w:rsid w:val="003C433B"/>
    <w:rsid w:val="003F6BBC"/>
    <w:rsid w:val="00403AA4"/>
    <w:rsid w:val="00404A43"/>
    <w:rsid w:val="00407DAF"/>
    <w:rsid w:val="004327F1"/>
    <w:rsid w:val="004421B2"/>
    <w:rsid w:val="004425C3"/>
    <w:rsid w:val="0044767C"/>
    <w:rsid w:val="00447E7A"/>
    <w:rsid w:val="004505BD"/>
    <w:rsid w:val="00451C07"/>
    <w:rsid w:val="00451D9A"/>
    <w:rsid w:val="00452A22"/>
    <w:rsid w:val="00471F7A"/>
    <w:rsid w:val="004750C8"/>
    <w:rsid w:val="0048388E"/>
    <w:rsid w:val="00485336"/>
    <w:rsid w:val="00485D54"/>
    <w:rsid w:val="004A62FA"/>
    <w:rsid w:val="004B5E8F"/>
    <w:rsid w:val="004D4AE1"/>
    <w:rsid w:val="004F1A4C"/>
    <w:rsid w:val="00510C03"/>
    <w:rsid w:val="00511665"/>
    <w:rsid w:val="00513851"/>
    <w:rsid w:val="005346AB"/>
    <w:rsid w:val="0055674C"/>
    <w:rsid w:val="00583503"/>
    <w:rsid w:val="005958AE"/>
    <w:rsid w:val="0059724D"/>
    <w:rsid w:val="005A7287"/>
    <w:rsid w:val="005B334B"/>
    <w:rsid w:val="005B5FAE"/>
    <w:rsid w:val="005B7CA6"/>
    <w:rsid w:val="005D42EA"/>
    <w:rsid w:val="00600777"/>
    <w:rsid w:val="0060118A"/>
    <w:rsid w:val="006038AB"/>
    <w:rsid w:val="00606CBF"/>
    <w:rsid w:val="00620F1F"/>
    <w:rsid w:val="006235A3"/>
    <w:rsid w:val="00624804"/>
    <w:rsid w:val="00633B01"/>
    <w:rsid w:val="0065622F"/>
    <w:rsid w:val="00664A1A"/>
    <w:rsid w:val="00683FE3"/>
    <w:rsid w:val="00685EE6"/>
    <w:rsid w:val="006863A3"/>
    <w:rsid w:val="00695055"/>
    <w:rsid w:val="00695F0B"/>
    <w:rsid w:val="006A193F"/>
    <w:rsid w:val="006C33A3"/>
    <w:rsid w:val="006D330A"/>
    <w:rsid w:val="006D7764"/>
    <w:rsid w:val="006E0FCB"/>
    <w:rsid w:val="006E3283"/>
    <w:rsid w:val="006E4A73"/>
    <w:rsid w:val="006F7EB9"/>
    <w:rsid w:val="0070286A"/>
    <w:rsid w:val="00704D7E"/>
    <w:rsid w:val="00726B6F"/>
    <w:rsid w:val="007539A3"/>
    <w:rsid w:val="00761F55"/>
    <w:rsid w:val="00764798"/>
    <w:rsid w:val="00770DDE"/>
    <w:rsid w:val="00774FCB"/>
    <w:rsid w:val="00775CFA"/>
    <w:rsid w:val="00776A5D"/>
    <w:rsid w:val="00782101"/>
    <w:rsid w:val="00790FB0"/>
    <w:rsid w:val="00797F3C"/>
    <w:rsid w:val="007B162F"/>
    <w:rsid w:val="007B1DA7"/>
    <w:rsid w:val="007B1E8D"/>
    <w:rsid w:val="007B206B"/>
    <w:rsid w:val="007B4E39"/>
    <w:rsid w:val="007B50DD"/>
    <w:rsid w:val="00842942"/>
    <w:rsid w:val="0086017A"/>
    <w:rsid w:val="00863958"/>
    <w:rsid w:val="00882A66"/>
    <w:rsid w:val="00887645"/>
    <w:rsid w:val="00892683"/>
    <w:rsid w:val="008B021F"/>
    <w:rsid w:val="008D7314"/>
    <w:rsid w:val="008D7B16"/>
    <w:rsid w:val="008E40EB"/>
    <w:rsid w:val="008E5E73"/>
    <w:rsid w:val="008F6C41"/>
    <w:rsid w:val="0094264E"/>
    <w:rsid w:val="00943D05"/>
    <w:rsid w:val="009440B4"/>
    <w:rsid w:val="00946699"/>
    <w:rsid w:val="009805DA"/>
    <w:rsid w:val="0098156F"/>
    <w:rsid w:val="00986662"/>
    <w:rsid w:val="009978E8"/>
    <w:rsid w:val="009A7F19"/>
    <w:rsid w:val="009C4CD7"/>
    <w:rsid w:val="009E59FE"/>
    <w:rsid w:val="00A11552"/>
    <w:rsid w:val="00A14925"/>
    <w:rsid w:val="00A34E2F"/>
    <w:rsid w:val="00A50459"/>
    <w:rsid w:val="00A84DFA"/>
    <w:rsid w:val="00AA2C81"/>
    <w:rsid w:val="00AA37D2"/>
    <w:rsid w:val="00AC49D9"/>
    <w:rsid w:val="00AC6ECB"/>
    <w:rsid w:val="00AD7304"/>
    <w:rsid w:val="00AF4DA2"/>
    <w:rsid w:val="00B1108A"/>
    <w:rsid w:val="00B12A4B"/>
    <w:rsid w:val="00B25287"/>
    <w:rsid w:val="00B34D1B"/>
    <w:rsid w:val="00B51ED2"/>
    <w:rsid w:val="00B55341"/>
    <w:rsid w:val="00B55C7E"/>
    <w:rsid w:val="00B80A2B"/>
    <w:rsid w:val="00BB360F"/>
    <w:rsid w:val="00BC2301"/>
    <w:rsid w:val="00BC6134"/>
    <w:rsid w:val="00BD0C84"/>
    <w:rsid w:val="00BD45C5"/>
    <w:rsid w:val="00BE2515"/>
    <w:rsid w:val="00C01470"/>
    <w:rsid w:val="00C1172F"/>
    <w:rsid w:val="00C13C32"/>
    <w:rsid w:val="00C2160F"/>
    <w:rsid w:val="00C2163B"/>
    <w:rsid w:val="00C2704F"/>
    <w:rsid w:val="00C523F1"/>
    <w:rsid w:val="00C66E05"/>
    <w:rsid w:val="00C76BA8"/>
    <w:rsid w:val="00C87D82"/>
    <w:rsid w:val="00C90C14"/>
    <w:rsid w:val="00C91AA9"/>
    <w:rsid w:val="00CB102D"/>
    <w:rsid w:val="00CD563C"/>
    <w:rsid w:val="00CF1FDB"/>
    <w:rsid w:val="00CF6D02"/>
    <w:rsid w:val="00D01444"/>
    <w:rsid w:val="00D03CB5"/>
    <w:rsid w:val="00D144F8"/>
    <w:rsid w:val="00D23C27"/>
    <w:rsid w:val="00D44947"/>
    <w:rsid w:val="00D67AB5"/>
    <w:rsid w:val="00D67F11"/>
    <w:rsid w:val="00D813BD"/>
    <w:rsid w:val="00D81C45"/>
    <w:rsid w:val="00D95BD4"/>
    <w:rsid w:val="00DB7235"/>
    <w:rsid w:val="00DD0B1A"/>
    <w:rsid w:val="00DF6823"/>
    <w:rsid w:val="00E00527"/>
    <w:rsid w:val="00E036EA"/>
    <w:rsid w:val="00E16E40"/>
    <w:rsid w:val="00E33326"/>
    <w:rsid w:val="00E3518B"/>
    <w:rsid w:val="00E40387"/>
    <w:rsid w:val="00E448E2"/>
    <w:rsid w:val="00E50804"/>
    <w:rsid w:val="00E510AE"/>
    <w:rsid w:val="00E521DE"/>
    <w:rsid w:val="00E63083"/>
    <w:rsid w:val="00E634E0"/>
    <w:rsid w:val="00E64A52"/>
    <w:rsid w:val="00E71A65"/>
    <w:rsid w:val="00E93967"/>
    <w:rsid w:val="00E97593"/>
    <w:rsid w:val="00EB0081"/>
    <w:rsid w:val="00EB7F9F"/>
    <w:rsid w:val="00EC1779"/>
    <w:rsid w:val="00EC77A0"/>
    <w:rsid w:val="00F1356E"/>
    <w:rsid w:val="00F17A52"/>
    <w:rsid w:val="00F27B47"/>
    <w:rsid w:val="00F3481F"/>
    <w:rsid w:val="00F36CB7"/>
    <w:rsid w:val="00F53AA6"/>
    <w:rsid w:val="00F70260"/>
    <w:rsid w:val="00F75141"/>
    <w:rsid w:val="00FB1D89"/>
    <w:rsid w:val="00FB3ACF"/>
    <w:rsid w:val="00FD2E0A"/>
    <w:rsid w:val="00FE65D1"/>
    <w:rsid w:val="00FF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A95329"/>
  <w15:chartTrackingRefBased/>
  <w15:docId w15:val="{74A3ACC6-035F-41E6-ABB4-9ADD8F62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D82"/>
    <w:rPr>
      <w:lang w:val="es-ES_tradnl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i/>
      <w:sz w:val="36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i/>
      <w:sz w:val="28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i/>
      <w:sz w:val="26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pPr>
      <w:ind w:left="283" w:hanging="283"/>
    </w:pPr>
  </w:style>
  <w:style w:type="paragraph" w:styleId="Listaconvietas">
    <w:name w:val="List Bullet"/>
    <w:basedOn w:val="Normal"/>
    <w:autoRedefine/>
    <w:pPr>
      <w:ind w:left="283" w:hanging="283"/>
    </w:pPr>
  </w:style>
  <w:style w:type="paragraph" w:styleId="Listaconvietas2">
    <w:name w:val="List Bullet 2"/>
    <w:basedOn w:val="Normal"/>
    <w:autoRedefine/>
    <w:pPr>
      <w:ind w:left="566" w:hanging="283"/>
    </w:pPr>
  </w:style>
  <w:style w:type="paragraph" w:styleId="Listaconvietas3">
    <w:name w:val="List Bullet 3"/>
    <w:basedOn w:val="Normal"/>
    <w:autoRedefine/>
    <w:pPr>
      <w:ind w:left="849" w:hanging="283"/>
    </w:pPr>
  </w:style>
  <w:style w:type="paragraph" w:styleId="Textoindependiente">
    <w:name w:val="Body Text"/>
    <w:basedOn w:val="Normal"/>
    <w:pPr>
      <w:spacing w:after="120"/>
    </w:pPr>
  </w:style>
  <w:style w:type="paragraph" w:styleId="Sangradetextonormal">
    <w:name w:val="Body Text Indent"/>
    <w:basedOn w:val="Normal"/>
    <w:pPr>
      <w:tabs>
        <w:tab w:val="left" w:pos="709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both"/>
    </w:pPr>
    <w:rPr>
      <w:sz w:val="24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jc w:val="both"/>
    </w:pPr>
    <w:rPr>
      <w:sz w:val="24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both"/>
    </w:pPr>
    <w:rPr>
      <w:sz w:val="24"/>
    </w:rPr>
  </w:style>
  <w:style w:type="paragraph" w:styleId="Ttulo">
    <w:name w:val="Title"/>
    <w:basedOn w:val="Normal"/>
    <w:qFormat/>
    <w:pPr>
      <w:jc w:val="center"/>
    </w:pPr>
    <w:rPr>
      <w:b/>
      <w:sz w:val="24"/>
      <w:lang w:val="en-GB"/>
    </w:rPr>
  </w:style>
  <w:style w:type="paragraph" w:styleId="Textodeglobo">
    <w:name w:val="Balloon Text"/>
    <w:basedOn w:val="Normal"/>
    <w:semiHidden/>
    <w:rsid w:val="00E9759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B7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D23C27"/>
    <w:rPr>
      <w:sz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F6823"/>
  </w:style>
  <w:style w:type="character" w:customStyle="1" w:styleId="TextonotapieCar">
    <w:name w:val="Texto nota pie Car"/>
    <w:link w:val="Textonotapie"/>
    <w:uiPriority w:val="99"/>
    <w:semiHidden/>
    <w:rsid w:val="00DF6823"/>
    <w:rPr>
      <w:lang w:val="es-ES_tradnl"/>
    </w:rPr>
  </w:style>
  <w:style w:type="character" w:styleId="Refdenotaalpie">
    <w:name w:val="footnote reference"/>
    <w:uiPriority w:val="99"/>
    <w:semiHidden/>
    <w:unhideWhenUsed/>
    <w:rsid w:val="00DF6823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42E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15461D"/>
    <w:rPr>
      <w:color w:val="0563C1"/>
      <w:u w:val="single"/>
    </w:rPr>
  </w:style>
  <w:style w:type="paragraph" w:styleId="Revisin">
    <w:name w:val="Revision"/>
    <w:hidden/>
    <w:uiPriority w:val="99"/>
    <w:semiHidden/>
    <w:rsid w:val="00B25287"/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EB7F9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B7F9F"/>
  </w:style>
  <w:style w:type="character" w:customStyle="1" w:styleId="TextocomentarioCar">
    <w:name w:val="Texto comentario Car"/>
    <w:basedOn w:val="Fuentedeprrafopredeter"/>
    <w:link w:val="Textocomentario"/>
    <w:uiPriority w:val="99"/>
    <w:rsid w:val="00EB7F9F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7F9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7F9F"/>
    <w:rPr>
      <w:b/>
      <w:bCs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E0052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90B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rasmus@uam.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cretaria-virtual.uam.es/Navegacion/InicioAlumno_cons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cretaria-virtual.uam.es/Navegacion/InicioAlumno_cons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D5996F.BE51821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Office\Plantillas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a7296-2bf8-4900-9185-210db1a146f7" xsi:nil="true"/>
    <lcf76f155ced4ddcb4097134ff3c332f xmlns="3e666453-5ad6-4dd9-8780-dd4be35bdfb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7D75C2EE913548833434D60D23A6AC" ma:contentTypeVersion="18" ma:contentTypeDescription="Crear nuevo documento." ma:contentTypeScope="" ma:versionID="2f83997f7315f0f63db6e4e170d77d56">
  <xsd:schema xmlns:xsd="http://www.w3.org/2001/XMLSchema" xmlns:xs="http://www.w3.org/2001/XMLSchema" xmlns:p="http://schemas.microsoft.com/office/2006/metadata/properties" xmlns:ns2="3e666453-5ad6-4dd9-8780-dd4be35bdfbf" xmlns:ns3="cdaa7296-2bf8-4900-9185-210db1a146f7" targetNamespace="http://schemas.microsoft.com/office/2006/metadata/properties" ma:root="true" ma:fieldsID="f6976b0c9cb84ab594c76b7b81a2d71a" ns2:_="" ns3:_="">
    <xsd:import namespace="3e666453-5ad6-4dd9-8780-dd4be35bdfbf"/>
    <xsd:import namespace="cdaa7296-2bf8-4900-9185-210db1a14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66453-5ad6-4dd9-8780-dd4be35bd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a7296-2bf8-4900-9185-210db1a146f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9f6c8b6-0de3-4ca1-9f77-bc11bbbabd28}" ma:internalName="TaxCatchAll" ma:showField="CatchAllData" ma:web="cdaa7296-2bf8-4900-9185-210db1a14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90E84-4331-4764-B908-3A227BD9D3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6E24D8-8C61-4E43-8B08-3CBD3096919E}">
  <ds:schemaRefs>
    <ds:schemaRef ds:uri="http://schemas.microsoft.com/office/2006/metadata/properties"/>
    <ds:schemaRef ds:uri="http://schemas.microsoft.com/office/infopath/2007/PartnerControls"/>
    <ds:schemaRef ds:uri="cdaa7296-2bf8-4900-9185-210db1a146f7"/>
    <ds:schemaRef ds:uri="3e666453-5ad6-4dd9-8780-dd4be35bdfbf"/>
  </ds:schemaRefs>
</ds:datastoreItem>
</file>

<file path=customXml/itemProps3.xml><?xml version="1.0" encoding="utf-8"?>
<ds:datastoreItem xmlns:ds="http://schemas.openxmlformats.org/officeDocument/2006/customXml" ds:itemID="{F561B0FC-82AC-45AA-9BE1-96C1DB2C7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66453-5ad6-4dd9-8780-dd4be35bdfbf"/>
    <ds:schemaRef ds:uri="cdaa7296-2bf8-4900-9185-210db1a14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75469B-6590-4854-999E-1BF857BD65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81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UAM</Company>
  <LinksUpToDate>false</LinksUpToDate>
  <CharactersWithSpaces>1596</CharactersWithSpaces>
  <SharedDoc>false</SharedDoc>
  <HLinks>
    <vt:vector size="18" baseType="variant">
      <vt:variant>
        <vt:i4>327729</vt:i4>
      </vt:variant>
      <vt:variant>
        <vt:i4>3</vt:i4>
      </vt:variant>
      <vt:variant>
        <vt:i4>0</vt:i4>
      </vt:variant>
      <vt:variant>
        <vt:i4>5</vt:i4>
      </vt:variant>
      <vt:variant>
        <vt:lpwstr>mailto:erasmus@uam.es</vt:lpwstr>
      </vt:variant>
      <vt:variant>
        <vt:lpwstr/>
      </vt:variant>
      <vt:variant>
        <vt:i4>327729</vt:i4>
      </vt:variant>
      <vt:variant>
        <vt:i4>0</vt:i4>
      </vt:variant>
      <vt:variant>
        <vt:i4>0</vt:i4>
      </vt:variant>
      <vt:variant>
        <vt:i4>5</vt:i4>
      </vt:variant>
      <vt:variant>
        <vt:lpwstr>mailto:erasmus@uam.es</vt:lpwstr>
      </vt:variant>
      <vt:variant>
        <vt:lpwstr/>
      </vt:variant>
      <vt:variant>
        <vt:i4>7602241</vt:i4>
      </vt:variant>
      <vt:variant>
        <vt:i4>4060</vt:i4>
      </vt:variant>
      <vt:variant>
        <vt:i4>1042</vt:i4>
      </vt:variant>
      <vt:variant>
        <vt:i4>1</vt:i4>
      </vt:variant>
      <vt:variant>
        <vt:lpwstr>cid:image003.jpg@01D5996F.BE518210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Oficina de Relaciones Internacionales (Erasmus)</dc:creator>
  <cp:keywords/>
  <cp:lastModifiedBy>Susana Rodríguez Mazagatos</cp:lastModifiedBy>
  <cp:revision>20</cp:revision>
  <cp:lastPrinted>2016-05-05T11:14:00Z</cp:lastPrinted>
  <dcterms:created xsi:type="dcterms:W3CDTF">2023-08-13T10:01:00Z</dcterms:created>
  <dcterms:modified xsi:type="dcterms:W3CDTF">2026-07-14T12:15:00Z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0x010100EE7D75C2EE913548833434D60D23A6AC</vt:lpwstr>
  </property>
  <property fmtid="{D5CDD505-2E9C-101B-9397-08002B2CF9AE}" pid="3" name="MediaServiceImageTags">
    <vt:lpwstr/>
  </property>
</Properties>
</file>